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B1CF" w14:textId="77777777" w:rsidR="00B945A8" w:rsidRDefault="00B945A8" w:rsidP="00B945A8">
      <w:pPr>
        <w:pStyle w:val="Heading1"/>
        <w:spacing w:after="240"/>
        <w:ind w:right="567"/>
      </w:pPr>
    </w:p>
    <w:p w14:paraId="78DB0B11" w14:textId="77777777" w:rsidR="00B945A8" w:rsidRPr="00B945A8" w:rsidRDefault="00B945A8" w:rsidP="00B945A8">
      <w:pPr>
        <w:pStyle w:val="Date"/>
      </w:pPr>
      <w:r>
        <w:t>202x-xx-xx</w:t>
      </w:r>
    </w:p>
    <w:p w14:paraId="17DA8C98" w14:textId="21EB0747" w:rsidR="009B0098" w:rsidRPr="009B0098" w:rsidRDefault="009B0098" w:rsidP="009B0098">
      <w:pPr>
        <w:keepNext/>
        <w:keepLines/>
        <w:tabs>
          <w:tab w:val="left" w:pos="170"/>
        </w:tabs>
        <w:spacing w:before="480" w:line="312" w:lineRule="auto"/>
        <w:ind w:left="0" w:right="0"/>
        <w:outlineLvl w:val="0"/>
        <w:rPr>
          <w:rFonts w:ascii="Arial" w:eastAsia="Times New Roman" w:hAnsi="Arial" w:cs="Times New Roman"/>
          <w:color w:val="000000"/>
          <w:sz w:val="32"/>
          <w:szCs w:val="32"/>
          <w:lang w:val="en-US"/>
        </w:rPr>
      </w:pPr>
      <w:r w:rsidRPr="009B0098">
        <w:rPr>
          <w:rFonts w:ascii="Arial" w:eastAsia="Times New Roman" w:hAnsi="Arial" w:cs="Times New Roman"/>
          <w:color w:val="000000"/>
          <w:sz w:val="32"/>
          <w:szCs w:val="32"/>
          <w:lang w:val="en-US"/>
        </w:rPr>
        <w:t>Personal data processing register for student assignments at</w:t>
      </w:r>
      <w:r>
        <w:rPr>
          <w:rFonts w:ascii="Arial" w:eastAsia="Times New Roman" w:hAnsi="Arial" w:cs="Times New Roman"/>
          <w:color w:val="000000"/>
          <w:sz w:val="32"/>
          <w:szCs w:val="32"/>
          <w:lang w:val="en-US"/>
        </w:rPr>
        <w:t xml:space="preserve"> University of Skövde</w:t>
      </w:r>
    </w:p>
    <w:p w14:paraId="36506E4C" w14:textId="77777777" w:rsidR="009B0098" w:rsidRPr="009B0098" w:rsidRDefault="009B0098" w:rsidP="009B009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46A43399" w14:textId="469367A2" w:rsidR="009B0098" w:rsidRDefault="009B0098" w:rsidP="009B0098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val="en-US" w:eastAsia="sv-SE"/>
        </w:rPr>
      </w:pPr>
      <w:r w:rsidRPr="009B0098">
        <w:rPr>
          <w:rFonts w:ascii="Arial" w:eastAsia="Times New Roman" w:hAnsi="Arial" w:cs="Arial"/>
          <w:sz w:val="24"/>
          <w:szCs w:val="24"/>
          <w:lang w:val="en-US" w:eastAsia="sv-SE"/>
        </w:rPr>
        <w:t xml:space="preserve">The student who intends to process personal data within the framework of their student assignment (for example an essay) must fill this form. The completed form </w:t>
      </w:r>
      <w:r w:rsidR="00FF563D">
        <w:rPr>
          <w:rFonts w:ascii="Arial" w:eastAsia="Times New Roman" w:hAnsi="Arial" w:cs="Arial"/>
          <w:sz w:val="24"/>
          <w:szCs w:val="24"/>
          <w:lang w:val="en-US" w:eastAsia="sv-SE"/>
        </w:rPr>
        <w:t>will be sent to the information security and data protection group at the University</w:t>
      </w:r>
      <w:r w:rsidRPr="009B0098">
        <w:rPr>
          <w:rFonts w:ascii="Arial" w:eastAsia="Times New Roman" w:hAnsi="Arial" w:cs="Arial"/>
          <w:sz w:val="24"/>
          <w:szCs w:val="24"/>
          <w:lang w:val="en-US" w:eastAsia="sv-SE"/>
        </w:rPr>
        <w:t xml:space="preserve">. When the student assignment is completed, the </w:t>
      </w:r>
      <w:r w:rsidR="00FF563D">
        <w:rPr>
          <w:rFonts w:ascii="Arial" w:eastAsia="Times New Roman" w:hAnsi="Arial" w:cs="Arial"/>
          <w:sz w:val="24"/>
          <w:szCs w:val="24"/>
          <w:lang w:val="en-US" w:eastAsia="sv-SE"/>
        </w:rPr>
        <w:t>information</w:t>
      </w:r>
      <w:r w:rsidRPr="009B0098">
        <w:rPr>
          <w:rFonts w:ascii="Arial" w:eastAsia="Times New Roman" w:hAnsi="Arial" w:cs="Arial"/>
          <w:sz w:val="24"/>
          <w:szCs w:val="24"/>
          <w:lang w:val="en-US" w:eastAsia="sv-SE"/>
        </w:rPr>
        <w:t xml:space="preserve"> </w:t>
      </w:r>
      <w:r w:rsidR="00FF563D">
        <w:rPr>
          <w:rFonts w:ascii="Arial" w:eastAsia="Times New Roman" w:hAnsi="Arial" w:cs="Arial"/>
          <w:sz w:val="24"/>
          <w:szCs w:val="24"/>
          <w:lang w:val="en-US" w:eastAsia="sv-SE"/>
        </w:rPr>
        <w:t>will</w:t>
      </w:r>
      <w:r w:rsidRPr="009B0098">
        <w:rPr>
          <w:rFonts w:ascii="Arial" w:eastAsia="Times New Roman" w:hAnsi="Arial" w:cs="Arial"/>
          <w:sz w:val="24"/>
          <w:szCs w:val="24"/>
          <w:lang w:val="en-US" w:eastAsia="sv-SE"/>
        </w:rPr>
        <w:t xml:space="preserve"> be deleted.</w:t>
      </w:r>
    </w:p>
    <w:p w14:paraId="172E9A1B" w14:textId="71DAC6DC" w:rsidR="009B0098" w:rsidRDefault="009B0098">
      <w:pPr>
        <w:spacing w:after="160" w:line="259" w:lineRule="auto"/>
        <w:ind w:left="0" w:right="0"/>
        <w:rPr>
          <w:rFonts w:ascii="Arial" w:eastAsia="Times New Roman" w:hAnsi="Arial" w:cs="Arial"/>
          <w:sz w:val="24"/>
          <w:szCs w:val="24"/>
          <w:lang w:val="en-US" w:eastAsia="sv-SE"/>
        </w:rPr>
      </w:pPr>
      <w:r>
        <w:rPr>
          <w:rFonts w:ascii="Arial" w:eastAsia="Times New Roman" w:hAnsi="Arial" w:cs="Arial"/>
          <w:sz w:val="24"/>
          <w:szCs w:val="24"/>
          <w:lang w:val="en-US" w:eastAsia="sv-SE"/>
        </w:rPr>
        <w:br w:type="page"/>
      </w:r>
    </w:p>
    <w:p w14:paraId="710BE9F1" w14:textId="77777777" w:rsidR="009B0098" w:rsidRPr="009B0098" w:rsidRDefault="009B0098" w:rsidP="009B0098">
      <w:pPr>
        <w:spacing w:after="0" w:line="240" w:lineRule="auto"/>
        <w:ind w:left="0" w:right="0"/>
        <w:rPr>
          <w:rFonts w:ascii="Arial" w:eastAsia="Times New Roman" w:hAnsi="Arial" w:cs="Arial"/>
          <w:sz w:val="48"/>
          <w:szCs w:val="48"/>
          <w:lang w:val="en-US" w:eastAsia="sv-SE"/>
        </w:rPr>
      </w:pPr>
    </w:p>
    <w:tbl>
      <w:tblPr>
        <w:tblStyle w:val="PlainTable11"/>
        <w:tblpPr w:leftFromText="180" w:rightFromText="180" w:vertAnchor="text" w:tblpY="1"/>
        <w:tblW w:w="9793" w:type="dxa"/>
        <w:tblLayout w:type="fixed"/>
        <w:tblLook w:val="0000" w:firstRow="0" w:lastRow="0" w:firstColumn="0" w:lastColumn="0" w:noHBand="0" w:noVBand="0"/>
      </w:tblPr>
      <w:tblGrid>
        <w:gridCol w:w="2405"/>
        <w:gridCol w:w="487"/>
        <w:gridCol w:w="2605"/>
        <w:gridCol w:w="38"/>
        <w:gridCol w:w="347"/>
        <w:gridCol w:w="119"/>
        <w:gridCol w:w="1116"/>
        <w:gridCol w:w="36"/>
        <w:gridCol w:w="213"/>
        <w:gridCol w:w="119"/>
        <w:gridCol w:w="755"/>
        <w:gridCol w:w="1553"/>
      </w:tblGrid>
      <w:tr w:rsidR="009B0098" w:rsidRPr="009B0098" w14:paraId="301E5B17" w14:textId="77777777" w:rsidTr="009B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A74" w14:textId="77777777" w:rsidR="009B0098" w:rsidRPr="009B0098" w:rsidRDefault="009B0098" w:rsidP="009B0098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  <w:bookmarkStart w:id="0" w:name="_Hlk107845036"/>
            <w:r w:rsidRPr="009B0098">
              <w:rPr>
                <w:rFonts w:eastAsia="Times New Roman" w:cs="Arial"/>
                <w:b/>
                <w:sz w:val="18"/>
                <w:szCs w:val="18"/>
              </w:rPr>
              <w:t>Data controller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8FE" w14:textId="77777777" w:rsidR="009B0098" w:rsidRPr="009B0098" w:rsidRDefault="009B0098" w:rsidP="009B0098">
            <w:pPr>
              <w:spacing w:after="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4"/>
                <w:szCs w:val="14"/>
              </w:rPr>
            </w:pPr>
            <w:r w:rsidRPr="009B0098">
              <w:rPr>
                <w:rFonts w:eastAsia="Times New Roman" w:cs="Arial"/>
                <w:sz w:val="14"/>
                <w:szCs w:val="14"/>
              </w:rPr>
              <w:t>Data controller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94FE" w14:textId="77777777" w:rsidR="009B0098" w:rsidRPr="009B0098" w:rsidRDefault="009B0098" w:rsidP="009B0098">
            <w:pPr>
              <w:spacing w:after="0" w:line="240" w:lineRule="auto"/>
              <w:ind w:left="0" w:right="0"/>
              <w:rPr>
                <w:rFonts w:eastAsia="Times New Roman" w:cs="Arial"/>
                <w:sz w:val="14"/>
                <w:szCs w:val="14"/>
              </w:rPr>
            </w:pPr>
            <w:r w:rsidRPr="009B0098">
              <w:rPr>
                <w:rFonts w:eastAsia="Times New Roman" w:cs="Arial"/>
                <w:sz w:val="14"/>
                <w:szCs w:val="14"/>
              </w:rPr>
              <w:t>Telephone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C39E" w14:textId="77777777" w:rsidR="009B0098" w:rsidRPr="009B0098" w:rsidRDefault="009B0098" w:rsidP="009B0098">
            <w:pPr>
              <w:spacing w:after="0" w:line="240" w:lineRule="auto"/>
              <w:ind w:left="1304" w:right="0" w:hanging="13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4"/>
                <w:szCs w:val="14"/>
              </w:rPr>
            </w:pPr>
            <w:r w:rsidRPr="009B0098">
              <w:rPr>
                <w:rFonts w:eastAsia="Times New Roman" w:cs="Arial"/>
                <w:sz w:val="14"/>
                <w:szCs w:val="14"/>
              </w:rPr>
              <w:t>Organisation ID number</w:t>
            </w:r>
          </w:p>
        </w:tc>
      </w:tr>
      <w:tr w:rsidR="009B0098" w:rsidRPr="009B0098" w14:paraId="6062C539" w14:textId="77777777" w:rsidTr="009B0098">
        <w:trPr>
          <w:trHeight w:val="3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6144" w14:textId="77777777" w:rsidR="009B0098" w:rsidRPr="009B0098" w:rsidRDefault="009B0098" w:rsidP="009B0098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345C" w14:textId="57C88DD4" w:rsidR="009B0098" w:rsidRPr="009B0098" w:rsidRDefault="009B0098" w:rsidP="009B0098">
            <w:pPr>
              <w:spacing w:before="40" w:after="40"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bookmarkStart w:id="1" w:name="Text13"/>
            <w:r>
              <w:rPr>
                <w:rFonts w:eastAsia="Times New Roman" w:cs="Arial"/>
                <w:sz w:val="18"/>
                <w:szCs w:val="18"/>
              </w:rPr>
              <w:t>Högskolan i Skövde</w:t>
            </w:r>
          </w:p>
        </w:tc>
        <w:bookmarkEnd w:id="1"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9246" w14:textId="01431129" w:rsidR="009B0098" w:rsidRPr="009B0098" w:rsidRDefault="009B0098" w:rsidP="009B0098">
            <w:pPr>
              <w:spacing w:before="40" w:after="40" w:line="240" w:lineRule="auto"/>
              <w:ind w:left="0" w:right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0500-44 80 00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427" w14:textId="7D7118BF" w:rsidR="009B0098" w:rsidRPr="009B0098" w:rsidRDefault="009B0098" w:rsidP="009B0098">
            <w:pPr>
              <w:spacing w:before="40" w:after="40" w:line="240" w:lineRule="auto"/>
              <w:ind w:left="1304" w:right="0" w:hanging="13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9B0098">
              <w:rPr>
                <w:rFonts w:eastAsia="Times New Roman" w:cs="Arial"/>
                <w:sz w:val="18"/>
                <w:szCs w:val="18"/>
              </w:rPr>
              <w:t>202100-</w:t>
            </w:r>
            <w:r>
              <w:rPr>
                <w:rFonts w:eastAsia="Times New Roman" w:cs="Arial"/>
                <w:sz w:val="18"/>
                <w:szCs w:val="18"/>
              </w:rPr>
              <w:t>3146</w:t>
            </w:r>
          </w:p>
        </w:tc>
      </w:tr>
      <w:tr w:rsidR="009B0098" w:rsidRPr="009B0098" w14:paraId="4BE701D0" w14:textId="77777777" w:rsidTr="009B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F95E" w14:textId="77777777" w:rsidR="009B0098" w:rsidRPr="009B0098" w:rsidRDefault="009B0098" w:rsidP="009B0098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66F0" w14:textId="77777777" w:rsidR="009B0098" w:rsidRPr="009B0098" w:rsidRDefault="009B0098" w:rsidP="009B0098">
            <w:pPr>
              <w:spacing w:after="0" w:line="240" w:lineRule="auto"/>
              <w:ind w:left="1304" w:right="0" w:hanging="13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4"/>
                <w:szCs w:val="14"/>
              </w:rPr>
            </w:pPr>
            <w:r w:rsidRPr="009B0098">
              <w:rPr>
                <w:rFonts w:eastAsia="Times New Roman" w:cs="Arial"/>
                <w:sz w:val="14"/>
                <w:szCs w:val="14"/>
              </w:rPr>
              <w:t>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CC39" w14:textId="77777777" w:rsidR="009B0098" w:rsidRPr="009B0098" w:rsidRDefault="009B0098" w:rsidP="009B0098">
            <w:pPr>
              <w:spacing w:after="0" w:line="240" w:lineRule="auto"/>
              <w:ind w:left="0" w:right="0"/>
              <w:rPr>
                <w:rFonts w:eastAsia="Times New Roman" w:cs="Arial"/>
                <w:sz w:val="14"/>
                <w:szCs w:val="14"/>
              </w:rPr>
            </w:pPr>
            <w:r w:rsidRPr="009B0098">
              <w:rPr>
                <w:rFonts w:eastAsia="Times New Roman" w:cs="Arial"/>
                <w:sz w:val="14"/>
                <w:szCs w:val="14"/>
              </w:rPr>
              <w:t>Post code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61AD" w14:textId="77777777" w:rsidR="009B0098" w:rsidRPr="009B0098" w:rsidRDefault="009B0098" w:rsidP="009B0098">
            <w:pPr>
              <w:spacing w:after="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4"/>
                <w:szCs w:val="14"/>
              </w:rPr>
            </w:pPr>
            <w:r w:rsidRPr="009B0098">
              <w:rPr>
                <w:rFonts w:eastAsia="Times New Roman" w:cs="Arial"/>
                <w:sz w:val="14"/>
                <w:szCs w:val="14"/>
              </w:rPr>
              <w:t>Town/city</w:t>
            </w:r>
          </w:p>
        </w:tc>
      </w:tr>
      <w:tr w:rsidR="009B0098" w:rsidRPr="009B0098" w14:paraId="68931647" w14:textId="77777777" w:rsidTr="009B0098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BD7" w14:textId="77777777" w:rsidR="009B0098" w:rsidRPr="009B0098" w:rsidRDefault="009B0098" w:rsidP="009B0098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0ACB" w14:textId="36DCBDFE" w:rsidR="009B0098" w:rsidRPr="009B0098" w:rsidRDefault="009B0098" w:rsidP="009B0098">
            <w:pPr>
              <w:spacing w:before="40" w:after="40" w:line="240" w:lineRule="auto"/>
              <w:ind w:left="1304" w:right="0" w:hanging="13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Box 408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F8F8" w14:textId="169E5C88" w:rsidR="009B0098" w:rsidRPr="009B0098" w:rsidRDefault="009B0098" w:rsidP="009B0098">
            <w:pPr>
              <w:spacing w:before="40" w:after="40" w:line="240" w:lineRule="auto"/>
              <w:ind w:left="0" w:right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541 28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1929" w14:textId="30DD950C" w:rsidR="009B0098" w:rsidRPr="009B0098" w:rsidRDefault="009B0098" w:rsidP="009B0098">
            <w:pPr>
              <w:spacing w:before="40" w:after="40"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Skövde</w:t>
            </w:r>
          </w:p>
        </w:tc>
      </w:tr>
      <w:tr w:rsidR="009B0098" w:rsidRPr="009B0098" w14:paraId="704995B0" w14:textId="77777777" w:rsidTr="006F7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A092" w14:textId="77777777" w:rsidR="009B0098" w:rsidRPr="009B0098" w:rsidRDefault="009B0098" w:rsidP="009B0098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  <w:r w:rsidRPr="009B0098">
              <w:rPr>
                <w:rFonts w:eastAsia="Times New Roman" w:cs="Arial"/>
                <w:b/>
                <w:sz w:val="18"/>
                <w:szCs w:val="18"/>
              </w:rPr>
              <w:t>Data protection officer</w:t>
            </w:r>
          </w:p>
          <w:p w14:paraId="117EE7C5" w14:textId="77777777" w:rsidR="009B0098" w:rsidRPr="009B0098" w:rsidRDefault="009B0098" w:rsidP="009B0098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C8E253E" w14:textId="77777777" w:rsidR="009B0098" w:rsidRPr="009B0098" w:rsidRDefault="009B0098" w:rsidP="009B0098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  <w:p w14:paraId="0437899A" w14:textId="77777777" w:rsidR="009B0098" w:rsidRPr="009B0098" w:rsidRDefault="009B0098" w:rsidP="009B0098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3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96C2" w14:textId="77777777" w:rsidR="009B0098" w:rsidRPr="009B0098" w:rsidRDefault="009B0098" w:rsidP="009B0098">
            <w:pPr>
              <w:spacing w:after="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4"/>
                <w:szCs w:val="14"/>
              </w:rPr>
            </w:pPr>
            <w:r w:rsidRPr="009B0098">
              <w:rPr>
                <w:rFonts w:eastAsia="Times New Roman" w:cs="Arial"/>
                <w:sz w:val="14"/>
                <w:szCs w:val="14"/>
              </w:rPr>
              <w:t>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8B0F" w14:textId="77777777" w:rsidR="009B0098" w:rsidRPr="009B0098" w:rsidRDefault="009B0098" w:rsidP="009B0098">
            <w:pPr>
              <w:spacing w:after="0" w:line="240" w:lineRule="auto"/>
              <w:ind w:left="0" w:right="0"/>
              <w:rPr>
                <w:rFonts w:eastAsia="Times New Roman" w:cs="Arial"/>
                <w:sz w:val="14"/>
                <w:szCs w:val="14"/>
              </w:rPr>
            </w:pPr>
            <w:r w:rsidRPr="009B0098">
              <w:rPr>
                <w:rFonts w:eastAsia="Times New Roman" w:cs="Arial"/>
                <w:sz w:val="14"/>
                <w:szCs w:val="14"/>
              </w:rPr>
              <w:t>Telephone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E95" w14:textId="77777777" w:rsidR="009B0098" w:rsidRPr="009B0098" w:rsidRDefault="009B0098" w:rsidP="009B0098">
            <w:pPr>
              <w:spacing w:after="0" w:line="240" w:lineRule="auto"/>
              <w:ind w:left="1304" w:right="0" w:hanging="13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4"/>
                <w:szCs w:val="14"/>
              </w:rPr>
            </w:pPr>
            <w:r w:rsidRPr="009B0098">
              <w:rPr>
                <w:rFonts w:eastAsia="Times New Roman" w:cs="Arial"/>
                <w:sz w:val="14"/>
                <w:szCs w:val="14"/>
              </w:rPr>
              <w:t>Email</w:t>
            </w:r>
          </w:p>
        </w:tc>
      </w:tr>
      <w:tr w:rsidR="009B0098" w:rsidRPr="009B0098" w14:paraId="693064A6" w14:textId="77777777" w:rsidTr="006F7C2F">
        <w:trPr>
          <w:trHeight w:val="5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7FCA" w14:textId="77777777" w:rsidR="009B0098" w:rsidRPr="009B0098" w:rsidRDefault="009B0098" w:rsidP="009B0098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3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5626" w14:textId="7FF9D7C2" w:rsidR="009B0098" w:rsidRPr="009B0098" w:rsidRDefault="006F7C2F" w:rsidP="009B0098">
            <w:pPr>
              <w:spacing w:before="40" w:after="40"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Frida Sjökvist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F3FA" w14:textId="2877ECB3" w:rsidR="009B0098" w:rsidRPr="009B0098" w:rsidRDefault="009B0098" w:rsidP="009B0098">
            <w:pPr>
              <w:spacing w:before="40" w:after="40" w:line="240" w:lineRule="auto"/>
              <w:ind w:left="0" w:right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A78C" w14:textId="1CCE73FF" w:rsidR="009B0098" w:rsidRPr="009B0098" w:rsidRDefault="009B0098" w:rsidP="009B0098">
            <w:pPr>
              <w:spacing w:before="40" w:after="40" w:line="240" w:lineRule="auto"/>
              <w:ind w:left="1304" w:right="0" w:hanging="13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9B0098">
              <w:rPr>
                <w:rFonts w:eastAsia="Times New Roman" w:cs="Arial"/>
                <w:sz w:val="18"/>
                <w:szCs w:val="18"/>
              </w:rPr>
              <w:t>dataskyd</w:t>
            </w:r>
            <w:r w:rsidR="006F7C2F">
              <w:rPr>
                <w:rFonts w:eastAsia="Times New Roman" w:cs="Arial"/>
                <w:sz w:val="18"/>
                <w:szCs w:val="18"/>
              </w:rPr>
              <w:t>dsombud@his.se</w:t>
            </w:r>
          </w:p>
        </w:tc>
      </w:tr>
      <w:tr w:rsidR="009B0098" w:rsidRPr="009B0098" w14:paraId="053CD474" w14:textId="77777777" w:rsidTr="009B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1664" w14:textId="77777777" w:rsidR="009B0098" w:rsidRPr="009B0098" w:rsidRDefault="009B0098" w:rsidP="009B0098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4E2" w14:textId="77777777" w:rsidR="009B0098" w:rsidRPr="009B0098" w:rsidRDefault="009B0098" w:rsidP="009B0098">
            <w:pPr>
              <w:spacing w:after="0" w:line="240" w:lineRule="auto"/>
              <w:ind w:left="1304" w:right="0" w:hanging="13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4"/>
                <w:szCs w:val="14"/>
              </w:rPr>
            </w:pPr>
            <w:r w:rsidRPr="009B0098">
              <w:rPr>
                <w:rFonts w:eastAsia="Times New Roman" w:cs="Arial"/>
                <w:sz w:val="14"/>
                <w:szCs w:val="14"/>
              </w:rPr>
              <w:t>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78E6" w14:textId="77777777" w:rsidR="009B0098" w:rsidRPr="009B0098" w:rsidRDefault="009B0098" w:rsidP="009B0098">
            <w:pPr>
              <w:spacing w:after="0" w:line="240" w:lineRule="auto"/>
              <w:ind w:left="0" w:right="0"/>
              <w:rPr>
                <w:rFonts w:eastAsia="Times New Roman" w:cs="Arial"/>
                <w:sz w:val="14"/>
                <w:szCs w:val="14"/>
              </w:rPr>
            </w:pPr>
            <w:r w:rsidRPr="009B0098">
              <w:rPr>
                <w:rFonts w:eastAsia="Times New Roman" w:cs="Arial"/>
                <w:sz w:val="14"/>
                <w:szCs w:val="14"/>
              </w:rPr>
              <w:t>Post code</w:t>
            </w: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EC3E" w14:textId="77777777" w:rsidR="009B0098" w:rsidRPr="009B0098" w:rsidRDefault="009B0098" w:rsidP="009B0098">
            <w:pPr>
              <w:spacing w:after="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4"/>
                <w:szCs w:val="14"/>
              </w:rPr>
            </w:pPr>
            <w:r w:rsidRPr="009B0098">
              <w:rPr>
                <w:rFonts w:eastAsia="Times New Roman" w:cs="Arial"/>
                <w:sz w:val="14"/>
                <w:szCs w:val="14"/>
              </w:rPr>
              <w:t>Town/city</w:t>
            </w:r>
          </w:p>
        </w:tc>
      </w:tr>
      <w:tr w:rsidR="009B0098" w:rsidRPr="009B0098" w14:paraId="102E68FB" w14:textId="77777777" w:rsidTr="009B0098">
        <w:trPr>
          <w:trHeight w:val="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1606" w14:textId="77777777" w:rsidR="009B0098" w:rsidRPr="009B0098" w:rsidRDefault="009B0098" w:rsidP="009B0098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9A48" w14:textId="56AA67A9" w:rsidR="009B0098" w:rsidRPr="009B0098" w:rsidRDefault="006F7C2F" w:rsidP="009B0098">
            <w:pPr>
              <w:spacing w:before="40" w:after="40" w:line="240" w:lineRule="auto"/>
              <w:ind w:left="1304" w:right="0" w:hanging="13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ArkivIT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(</w:t>
            </w:r>
            <w:r w:rsidR="00532C94">
              <w:rPr>
                <w:rFonts w:eastAsia="Times New Roman" w:cs="Arial"/>
                <w:sz w:val="18"/>
                <w:szCs w:val="18"/>
              </w:rPr>
              <w:t>external company)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752D" w14:textId="61EBED54" w:rsidR="009B0098" w:rsidRPr="009B0098" w:rsidRDefault="009B0098" w:rsidP="009B0098">
            <w:pPr>
              <w:spacing w:before="40" w:after="40" w:line="240" w:lineRule="auto"/>
              <w:ind w:left="0" w:right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1F4" w14:textId="0A8F3AE3" w:rsidR="009B0098" w:rsidRPr="009B0098" w:rsidRDefault="009B0098" w:rsidP="009B0098">
            <w:pPr>
              <w:spacing w:before="40" w:after="40"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9B0098" w:rsidRPr="009B0098" w14:paraId="088E94BD" w14:textId="77777777" w:rsidTr="009B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28C4" w14:textId="77777777" w:rsidR="009B0098" w:rsidRPr="009B0098" w:rsidRDefault="009B0098" w:rsidP="009B0098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 w:rsidRPr="009B0098">
              <w:rPr>
                <w:rFonts w:eastAsia="Times New Roman" w:cs="Arial"/>
                <w:b/>
                <w:sz w:val="18"/>
                <w:szCs w:val="18"/>
                <w:lang w:val="en-US"/>
              </w:rPr>
              <w:t>Purpose(s) of processing personal data</w:t>
            </w:r>
          </w:p>
          <w:p w14:paraId="05EEE144" w14:textId="77777777" w:rsidR="009B0098" w:rsidRPr="009B0098" w:rsidRDefault="009B0098" w:rsidP="009B0098">
            <w:pPr>
              <w:spacing w:before="40" w:after="40" w:line="240" w:lineRule="auto"/>
              <w:ind w:left="0" w:right="0"/>
              <w:rPr>
                <w:rFonts w:eastAsia="Times New Roman" w:cs="Arial"/>
                <w:bCs/>
                <w:sz w:val="16"/>
                <w:szCs w:val="16"/>
                <w:lang w:val="en-US"/>
              </w:rPr>
            </w:pPr>
            <w:r w:rsidRPr="009B0098">
              <w:rPr>
                <w:rFonts w:eastAsia="Times New Roman" w:cs="Arial"/>
                <w:bCs/>
                <w:sz w:val="16"/>
                <w:szCs w:val="16"/>
                <w:lang w:val="en-US"/>
              </w:rPr>
              <w:t>State why you are processing personal data.</w:t>
            </w:r>
          </w:p>
        </w:tc>
        <w:tc>
          <w:tcPr>
            <w:tcW w:w="7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9D0F" w14:textId="77777777" w:rsidR="009B0098" w:rsidRPr="009B0098" w:rsidRDefault="009B0098" w:rsidP="009B0098">
            <w:pPr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  <w:p w14:paraId="3B4A1A7F" w14:textId="77777777" w:rsidR="009B0098" w:rsidRPr="009B0098" w:rsidRDefault="009B0098" w:rsidP="009B0098">
            <w:pPr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  <w:p w14:paraId="24E75002" w14:textId="77777777" w:rsidR="009B0098" w:rsidRPr="009B0098" w:rsidRDefault="009B0098" w:rsidP="009B0098">
            <w:pPr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  <w:p w14:paraId="58F51658" w14:textId="77777777" w:rsidR="009B0098" w:rsidRPr="009B0098" w:rsidRDefault="009B0098" w:rsidP="009B0098">
            <w:pPr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  <w:p w14:paraId="4D6721F5" w14:textId="77777777" w:rsidR="009B0098" w:rsidRPr="009B0098" w:rsidRDefault="009B0098" w:rsidP="009B0098">
            <w:pPr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</w:tr>
      <w:tr w:rsidR="009B0098" w:rsidRPr="009B0098" w14:paraId="183B937A" w14:textId="77777777" w:rsidTr="009B0098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DD3E" w14:textId="77777777" w:rsidR="009B0098" w:rsidRPr="009B0098" w:rsidRDefault="009B0098" w:rsidP="009B0098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 w:rsidRPr="009B0098">
              <w:rPr>
                <w:rFonts w:eastAsia="Times New Roman" w:cs="Arial"/>
                <w:b/>
                <w:sz w:val="18"/>
                <w:szCs w:val="18"/>
                <w:lang w:val="en-US"/>
              </w:rPr>
              <w:t xml:space="preserve">Categories of data subjects </w:t>
            </w:r>
            <w:r w:rsidRPr="009B0098">
              <w:rPr>
                <w:rFonts w:eastAsia="Times New Roman" w:cs="Arial"/>
                <w:b/>
                <w:sz w:val="18"/>
                <w:szCs w:val="18"/>
                <w:lang w:val="en-US"/>
              </w:rPr>
              <w:br/>
            </w:r>
            <w:r w:rsidRPr="009B0098">
              <w:rPr>
                <w:rFonts w:eastAsia="Times New Roman" w:cs="Arial"/>
                <w:bCs/>
                <w:sz w:val="16"/>
                <w:szCs w:val="16"/>
                <w:lang w:val="en-US"/>
              </w:rPr>
              <w:t>Describe the type of people whose data is processed, for example students, employees, children etc.</w:t>
            </w:r>
          </w:p>
        </w:tc>
        <w:tc>
          <w:tcPr>
            <w:tcW w:w="7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7168" w14:textId="77777777" w:rsidR="009B0098" w:rsidRPr="009B0098" w:rsidRDefault="009B0098" w:rsidP="009B0098">
            <w:pPr>
              <w:spacing w:before="40" w:after="40"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</w:tr>
      <w:tr w:rsidR="009B0098" w:rsidRPr="009B0098" w14:paraId="09099D0E" w14:textId="77777777" w:rsidTr="009B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69FD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 w:rsidRPr="009B0098">
              <w:rPr>
                <w:rFonts w:eastAsia="Times New Roman" w:cs="Arial"/>
                <w:b/>
                <w:sz w:val="18"/>
                <w:szCs w:val="18"/>
                <w:lang w:val="en-US"/>
              </w:rPr>
              <w:t>Categories of personal data</w:t>
            </w:r>
          </w:p>
          <w:p w14:paraId="3F0FF15E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Cs/>
                <w:sz w:val="18"/>
                <w:szCs w:val="18"/>
                <w:lang w:val="en-US"/>
              </w:rPr>
            </w:pPr>
            <w:r w:rsidRPr="009B0098">
              <w:rPr>
                <w:rFonts w:eastAsia="Times New Roman" w:cs="Arial"/>
                <w:bCs/>
                <w:sz w:val="16"/>
                <w:szCs w:val="16"/>
                <w:lang w:val="en-US"/>
              </w:rPr>
              <w:t xml:space="preserve">For example, name, email, personal registration number </w:t>
            </w:r>
          </w:p>
        </w:tc>
        <w:tc>
          <w:tcPr>
            <w:tcW w:w="7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708C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9B0098" w:rsidRPr="000D061A" w14:paraId="778F14D4" w14:textId="77777777" w:rsidTr="009B0098">
        <w:trPr>
          <w:trHeight w:val="1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CEAB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 w:rsidRPr="009B0098">
              <w:rPr>
                <w:rFonts w:eastAsia="Times New Roman" w:cs="Arial"/>
                <w:b/>
                <w:sz w:val="18"/>
                <w:szCs w:val="18"/>
                <w:lang w:val="en-US"/>
              </w:rPr>
              <w:t>Sensitive personal data</w:t>
            </w:r>
          </w:p>
          <w:p w14:paraId="753752E1" w14:textId="020A3474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Cs/>
                <w:sz w:val="16"/>
                <w:szCs w:val="16"/>
                <w:lang w:val="sv-SE"/>
              </w:rPr>
            </w:pPr>
            <w:r w:rsidRPr="009B0098">
              <w:rPr>
                <w:rFonts w:eastAsia="Times New Roman" w:cs="Arial"/>
                <w:bCs/>
                <w:sz w:val="16"/>
                <w:szCs w:val="16"/>
                <w:lang w:val="en-US"/>
              </w:rPr>
              <w:t xml:space="preserve">State if you are processing sensitive personal data, e.g. information about health. </w:t>
            </w:r>
            <w:r w:rsidRPr="009B0098">
              <w:rPr>
                <w:rFonts w:eastAsia="Times New Roman" w:cs="Arial"/>
                <w:bCs/>
                <w:sz w:val="16"/>
                <w:szCs w:val="16"/>
                <w:lang w:val="sv-SE"/>
              </w:rPr>
              <w:t xml:space="preserve">Definition </w:t>
            </w:r>
            <w:proofErr w:type="spellStart"/>
            <w:r w:rsidRPr="009B0098">
              <w:rPr>
                <w:rFonts w:eastAsia="Times New Roman" w:cs="Arial"/>
                <w:bCs/>
                <w:sz w:val="16"/>
                <w:szCs w:val="16"/>
                <w:lang w:val="sv-SE"/>
              </w:rPr>
              <w:t>of</w:t>
            </w:r>
            <w:proofErr w:type="spellEnd"/>
            <w:r w:rsidRPr="009B0098">
              <w:rPr>
                <w:rFonts w:eastAsia="Times New Roman" w:cs="Arial"/>
                <w:bCs/>
                <w:sz w:val="16"/>
                <w:szCs w:val="16"/>
                <w:lang w:val="sv-SE"/>
              </w:rPr>
              <w:t xml:space="preserve"> sensitive personal data </w:t>
            </w:r>
            <w:proofErr w:type="spellStart"/>
            <w:r w:rsidRPr="009B0098">
              <w:rPr>
                <w:rFonts w:eastAsia="Times New Roman" w:cs="Arial"/>
                <w:bCs/>
                <w:sz w:val="16"/>
                <w:szCs w:val="16"/>
                <w:lang w:val="sv-SE"/>
              </w:rPr>
              <w:t>can</w:t>
            </w:r>
            <w:proofErr w:type="spellEnd"/>
            <w:r w:rsidRPr="009B0098">
              <w:rPr>
                <w:rFonts w:eastAsia="Times New Roman" w:cs="Arial"/>
                <w:bCs/>
                <w:sz w:val="16"/>
                <w:szCs w:val="16"/>
                <w:lang w:val="sv-SE"/>
              </w:rPr>
              <w:t xml:space="preserve"> be </w:t>
            </w:r>
            <w:proofErr w:type="spellStart"/>
            <w:r w:rsidRPr="009B0098">
              <w:rPr>
                <w:rFonts w:eastAsia="Times New Roman" w:cs="Arial"/>
                <w:bCs/>
                <w:sz w:val="16"/>
                <w:szCs w:val="16"/>
                <w:lang w:val="sv-SE"/>
              </w:rPr>
              <w:t>found</w:t>
            </w:r>
            <w:proofErr w:type="spellEnd"/>
            <w:r w:rsidRPr="009B0098">
              <w:rPr>
                <w:rFonts w:eastAsia="Times New Roman" w:cs="Arial"/>
                <w:bCs/>
                <w:sz w:val="16"/>
                <w:szCs w:val="16"/>
                <w:lang w:val="sv-SE"/>
              </w:rPr>
              <w:t xml:space="preserve"> in the </w:t>
            </w:r>
            <w:proofErr w:type="spellStart"/>
            <w:r w:rsidRPr="009B0098">
              <w:rPr>
                <w:rFonts w:eastAsia="Times New Roman" w:cs="Arial"/>
                <w:sz w:val="16"/>
                <w:szCs w:val="16"/>
                <w:lang w:val="sv-SE"/>
              </w:rPr>
              <w:t>document</w:t>
            </w:r>
            <w:proofErr w:type="spellEnd"/>
            <w:r w:rsidRPr="009B0098">
              <w:rPr>
                <w:rFonts w:eastAsia="Times New Roman" w:cs="Arial"/>
                <w:sz w:val="16"/>
                <w:szCs w:val="16"/>
                <w:lang w:val="sv-SE"/>
              </w:rPr>
              <w:t xml:space="preserve"> "</w:t>
            </w:r>
            <w:r w:rsidR="00532C94" w:rsidRPr="00532C94">
              <w:rPr>
                <w:rFonts w:eastAsia="Times New Roman" w:cs="Arial"/>
                <w:i/>
                <w:iCs/>
                <w:sz w:val="16"/>
                <w:szCs w:val="16"/>
                <w:lang w:val="sv-SE"/>
              </w:rPr>
              <w:t xml:space="preserve">Riktlinjer för hantering av personuppgifter vid Högskolan </w:t>
            </w:r>
            <w:r w:rsidR="00532C94">
              <w:rPr>
                <w:rFonts w:eastAsia="Times New Roman" w:cs="Arial"/>
                <w:i/>
                <w:iCs/>
                <w:sz w:val="16"/>
                <w:szCs w:val="16"/>
                <w:lang w:val="sv-SE"/>
              </w:rPr>
              <w:t>i</w:t>
            </w:r>
            <w:r w:rsidR="00532C94" w:rsidRPr="00532C94">
              <w:rPr>
                <w:rFonts w:eastAsia="Times New Roman" w:cs="Arial"/>
                <w:i/>
                <w:iCs/>
                <w:sz w:val="16"/>
                <w:szCs w:val="16"/>
                <w:lang w:val="sv-SE"/>
              </w:rPr>
              <w:t xml:space="preserve"> Skövde</w:t>
            </w:r>
            <w:r w:rsidRPr="009B0098">
              <w:rPr>
                <w:rFonts w:eastAsia="Times New Roman" w:cs="Arial"/>
                <w:sz w:val="16"/>
                <w:szCs w:val="16"/>
                <w:lang w:val="sv-SE"/>
              </w:rPr>
              <w:t>”.</w:t>
            </w:r>
          </w:p>
        </w:tc>
        <w:tc>
          <w:tcPr>
            <w:tcW w:w="7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CFE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sv-SE"/>
              </w:rPr>
            </w:pPr>
          </w:p>
        </w:tc>
      </w:tr>
      <w:tr w:rsidR="009B0098" w:rsidRPr="009B0098" w14:paraId="68C9D4A9" w14:textId="77777777" w:rsidTr="009B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132F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 w:rsidRPr="009B0098">
              <w:rPr>
                <w:rFonts w:eastAsia="Times New Roman" w:cs="Arial"/>
                <w:b/>
                <w:sz w:val="18"/>
                <w:szCs w:val="18"/>
                <w:lang w:val="en-US"/>
              </w:rPr>
              <w:t>Lawful basis for processing personal data</w:t>
            </w:r>
          </w:p>
          <w:p w14:paraId="0E2FC9D2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Cs/>
                <w:sz w:val="16"/>
                <w:szCs w:val="16"/>
                <w:lang w:val="en-US"/>
              </w:rPr>
            </w:pPr>
            <w:r w:rsidRPr="009B0098">
              <w:rPr>
                <w:rFonts w:eastAsia="Times New Roman" w:cs="Arial"/>
                <w:bCs/>
                <w:sz w:val="16"/>
                <w:szCs w:val="16"/>
                <w:lang w:val="en-US"/>
              </w:rPr>
              <w:t>In student assignment, consent is usually the lawful basis.</w:t>
            </w:r>
          </w:p>
        </w:tc>
        <w:tc>
          <w:tcPr>
            <w:tcW w:w="7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254D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</w:tr>
      <w:tr w:rsidR="009B0098" w:rsidRPr="009B0098" w14:paraId="31384342" w14:textId="77777777" w:rsidTr="009B00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417F" w14:textId="77777777" w:rsidR="009B0098" w:rsidRPr="009B0098" w:rsidRDefault="009B0098" w:rsidP="009B0098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6"/>
                <w:szCs w:val="16"/>
                <w:lang w:val="en-US"/>
              </w:rPr>
            </w:pPr>
            <w:r w:rsidRPr="009B0098">
              <w:rPr>
                <w:rFonts w:eastAsia="Times New Roman" w:cs="Arial"/>
                <w:b/>
                <w:sz w:val="18"/>
                <w:szCs w:val="18"/>
              </w:rPr>
              <w:t>Will personal data be provided to an external recipient?</w:t>
            </w:r>
          </w:p>
        </w:tc>
        <w:tc>
          <w:tcPr>
            <w:tcW w:w="7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6068" w14:textId="77777777" w:rsidR="009B0098" w:rsidRPr="009B0098" w:rsidRDefault="009B0098" w:rsidP="009B0098">
            <w:pPr>
              <w:spacing w:before="40" w:after="40"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 w:rsidRPr="009B0098">
              <w:rPr>
                <w:rFonts w:eastAsia="Times New Roman" w:cs="Arial"/>
                <w:b/>
                <w:bCs/>
                <w:w w:val="115"/>
                <w:sz w:val="18"/>
                <w:szCs w:val="18"/>
                <w:lang w:val="en-US"/>
              </w:rPr>
              <w:t xml:space="preserve">If personal data will be provided to an external recipient, you need to state to whom, why and how. </w:t>
            </w:r>
          </w:p>
        </w:tc>
      </w:tr>
      <w:tr w:rsidR="009B0098" w:rsidRPr="009B0098" w14:paraId="66858F2D" w14:textId="77777777" w:rsidTr="009B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0DC5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33C0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  <w:p w14:paraId="3E585040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  <w:p w14:paraId="5D0B78B2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  <w:p w14:paraId="1C222F84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</w:tr>
      <w:tr w:rsidR="009B0098" w:rsidRPr="009B0098" w14:paraId="6E3AEA37" w14:textId="77777777" w:rsidTr="009B00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A257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bCs/>
                <w:w w:val="117"/>
                <w:sz w:val="16"/>
                <w:szCs w:val="16"/>
                <w:lang w:val="en-US"/>
              </w:rPr>
            </w:pPr>
            <w:r w:rsidRPr="009B0098">
              <w:rPr>
                <w:rFonts w:eastAsia="Times New Roman" w:cs="Arial"/>
                <w:b/>
                <w:w w:val="117"/>
                <w:sz w:val="18"/>
                <w:szCs w:val="18"/>
                <w:lang w:val="en-US"/>
              </w:rPr>
              <w:t xml:space="preserve">Transfer of personal data to a third country (outside the </w:t>
            </w:r>
            <w:r w:rsidRPr="009B0098">
              <w:rPr>
                <w:rFonts w:eastAsia="Times New Roman" w:cs="Arial"/>
                <w:b/>
                <w:w w:val="117"/>
                <w:sz w:val="18"/>
                <w:szCs w:val="18"/>
                <w:lang w:val="en-US"/>
              </w:rPr>
              <w:lastRenderedPageBreak/>
              <w:t>EU/EEA)</w:t>
            </w:r>
            <w:r w:rsidRPr="009B0098">
              <w:rPr>
                <w:rFonts w:eastAsia="Times New Roman" w:cs="Arial"/>
                <w:b/>
                <w:w w:val="117"/>
                <w:sz w:val="18"/>
                <w:szCs w:val="18"/>
                <w:lang w:val="en-US"/>
              </w:rPr>
              <w:br/>
            </w:r>
          </w:p>
          <w:p w14:paraId="27AABA26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bCs/>
                <w:w w:val="117"/>
                <w:sz w:val="16"/>
                <w:szCs w:val="16"/>
                <w:lang w:val="en-US"/>
              </w:rPr>
            </w:pPr>
          </w:p>
          <w:p w14:paraId="5BB415C6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bCs/>
                <w:w w:val="117"/>
                <w:sz w:val="16"/>
                <w:szCs w:val="16"/>
                <w:lang w:val="en-US"/>
              </w:rPr>
            </w:pPr>
          </w:p>
          <w:p w14:paraId="26B44232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bCs/>
                <w:w w:val="117"/>
                <w:sz w:val="16"/>
                <w:szCs w:val="16"/>
                <w:lang w:val="en-US"/>
              </w:rPr>
            </w:pPr>
          </w:p>
          <w:p w14:paraId="6C5C35E7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bCs/>
                <w:w w:val="117"/>
                <w:sz w:val="16"/>
                <w:szCs w:val="16"/>
                <w:lang w:val="en-US"/>
              </w:rPr>
            </w:pPr>
          </w:p>
          <w:p w14:paraId="288CD289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bCs/>
                <w:w w:val="117"/>
                <w:sz w:val="16"/>
                <w:szCs w:val="16"/>
                <w:lang w:val="en-US"/>
              </w:rPr>
            </w:pPr>
          </w:p>
          <w:p w14:paraId="3D758FBC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bCs/>
                <w:w w:val="117"/>
                <w:sz w:val="16"/>
                <w:szCs w:val="16"/>
                <w:lang w:val="en-US"/>
              </w:rPr>
            </w:pPr>
          </w:p>
          <w:p w14:paraId="62180174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9708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 w:rsidRPr="009B0098">
              <w:rPr>
                <w:rFonts w:eastAsia="Times New Roman" w:cs="Arial"/>
                <w:b/>
                <w:w w:val="117"/>
                <w:sz w:val="18"/>
                <w:szCs w:val="18"/>
                <w:lang w:val="en-US"/>
              </w:rPr>
              <w:lastRenderedPageBreak/>
              <w:t>Will personal data be transferred to a third country?</w:t>
            </w:r>
          </w:p>
        </w:tc>
      </w:tr>
      <w:tr w:rsidR="009B0098" w:rsidRPr="009B0098" w14:paraId="5A0B87B3" w14:textId="77777777" w:rsidTr="009B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37CA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12B4E" w14:textId="77777777" w:rsidR="009B0098" w:rsidRPr="009B0098" w:rsidRDefault="000D061A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sv-SE"/>
              </w:rPr>
            </w:pPr>
            <w:sdt>
              <w:sdtPr>
                <w:rPr>
                  <w:rFonts w:eastAsia="Times New Roman" w:cs="Arial"/>
                  <w:b/>
                  <w:sz w:val="18"/>
                  <w:szCs w:val="18"/>
                  <w:lang w:val="sv-SE"/>
                </w:rPr>
                <w:id w:val="200739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98" w:rsidRPr="009B0098">
                  <w:rPr>
                    <w:rFonts w:ascii="Segoe UI Symbol" w:eastAsia="Times New Roman" w:hAnsi="Segoe UI Symbol" w:cs="Segoe UI Symbol"/>
                    <w:b/>
                    <w:sz w:val="18"/>
                    <w:szCs w:val="18"/>
                    <w:lang w:val="sv-SE"/>
                  </w:rPr>
                  <w:t>☐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30E4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sz w:val="18"/>
                <w:szCs w:val="18"/>
                <w:lang w:val="sv-SE"/>
              </w:rPr>
            </w:pPr>
            <w:r w:rsidRPr="009B0098">
              <w:rPr>
                <w:rFonts w:eastAsia="Times New Roman" w:cs="Arial"/>
                <w:sz w:val="18"/>
                <w:szCs w:val="18"/>
                <w:lang w:val="sv-SE"/>
              </w:rPr>
              <w:t>No</w:t>
            </w:r>
          </w:p>
        </w:tc>
      </w:tr>
      <w:tr w:rsidR="009B0098" w:rsidRPr="009B0098" w14:paraId="46150B07" w14:textId="77777777" w:rsidTr="009B00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B4F3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4A67765D" w14:textId="77777777" w:rsidR="009B0098" w:rsidRPr="009B0098" w:rsidRDefault="000D061A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sv-SE"/>
              </w:rPr>
            </w:pPr>
            <w:sdt>
              <w:sdtPr>
                <w:rPr>
                  <w:rFonts w:eastAsia="Times New Roman" w:cs="Arial"/>
                  <w:b/>
                  <w:sz w:val="18"/>
                  <w:szCs w:val="18"/>
                  <w:lang w:val="sv-SE"/>
                </w:rPr>
                <w:id w:val="4380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98" w:rsidRPr="009B0098">
                  <w:rPr>
                    <w:rFonts w:ascii="Segoe UI Symbol" w:eastAsia="Times New Roman" w:hAnsi="Segoe UI Symbol" w:cs="Segoe UI Symbol"/>
                    <w:b/>
                    <w:sz w:val="18"/>
                    <w:szCs w:val="18"/>
                    <w:lang w:val="sv-SE"/>
                  </w:rPr>
                  <w:t>☐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E70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9B0098">
              <w:rPr>
                <w:rFonts w:eastAsia="Times New Roman" w:cs="Arial"/>
                <w:sz w:val="18"/>
                <w:szCs w:val="18"/>
                <w:lang w:val="en-US"/>
              </w:rPr>
              <w:t xml:space="preserve">Yes, the personal data will be transferred to country </w:t>
            </w:r>
            <w:r w:rsidRPr="009B0098">
              <w:rPr>
                <w:rFonts w:eastAsia="Times New Roman" w:cs="Arial"/>
                <w:sz w:val="18"/>
                <w:szCs w:val="18"/>
                <w:highlight w:val="yellow"/>
                <w:lang w:val="en-US"/>
              </w:rPr>
              <w:t>X</w:t>
            </w:r>
            <w:r w:rsidRPr="009B0098">
              <w:rPr>
                <w:rFonts w:eastAsia="Times New Roman" w:cs="Arial"/>
                <w:sz w:val="18"/>
                <w:szCs w:val="18"/>
                <w:lang w:val="en-US"/>
              </w:rPr>
              <w:t xml:space="preserve"> with consent.</w:t>
            </w:r>
          </w:p>
        </w:tc>
      </w:tr>
      <w:tr w:rsidR="009B0098" w:rsidRPr="009B0098" w14:paraId="2D9ABCD2" w14:textId="77777777" w:rsidTr="009B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EDA0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</w:p>
        </w:tc>
        <w:bookmarkStart w:id="2" w:name="_Hlk107855518"/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40C" w14:textId="77777777" w:rsidR="009B0098" w:rsidRPr="009B0098" w:rsidRDefault="000D061A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sv-SE"/>
              </w:rPr>
            </w:pPr>
            <w:sdt>
              <w:sdtPr>
                <w:rPr>
                  <w:rFonts w:eastAsia="Times New Roman" w:cs="Arial"/>
                  <w:b/>
                  <w:sz w:val="18"/>
                  <w:szCs w:val="18"/>
                  <w:lang w:val="sv-SE"/>
                </w:rPr>
                <w:id w:val="-172073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98" w:rsidRPr="009B0098">
                  <w:rPr>
                    <w:rFonts w:ascii="Segoe UI Symbol" w:eastAsia="Times New Roman" w:hAnsi="Segoe UI Symbol" w:cs="Segoe UI Symbol"/>
                    <w:b/>
                    <w:sz w:val="18"/>
                    <w:szCs w:val="18"/>
                    <w:lang w:val="sv-SE"/>
                  </w:rPr>
                  <w:t>☐</w:t>
                </w:r>
              </w:sdtContent>
            </w:sdt>
            <w:bookmarkEnd w:id="2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80CA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9B0098">
              <w:rPr>
                <w:rFonts w:eastAsia="Times New Roman" w:cs="Arial"/>
                <w:sz w:val="18"/>
                <w:szCs w:val="18"/>
                <w:lang w:val="en-US"/>
              </w:rPr>
              <w:t xml:space="preserve">Yes, the personal data will be transferred to country </w:t>
            </w:r>
            <w:r w:rsidRPr="009B0098">
              <w:rPr>
                <w:rFonts w:eastAsia="Times New Roman" w:cs="Arial"/>
                <w:sz w:val="18"/>
                <w:szCs w:val="18"/>
                <w:highlight w:val="yellow"/>
                <w:lang w:val="en-US"/>
              </w:rPr>
              <w:t>X</w:t>
            </w:r>
            <w:r w:rsidRPr="009B0098">
              <w:rPr>
                <w:rFonts w:eastAsia="Times New Roman" w:cs="Arial"/>
                <w:sz w:val="18"/>
                <w:szCs w:val="18"/>
                <w:lang w:val="en-US"/>
              </w:rPr>
              <w:t xml:space="preserve"> without consent</w:t>
            </w:r>
          </w:p>
        </w:tc>
      </w:tr>
      <w:tr w:rsidR="009B0098" w:rsidRPr="009B0098" w14:paraId="05519FCF" w14:textId="77777777" w:rsidTr="009B00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8C4C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870" w14:textId="77777777" w:rsidR="009B0098" w:rsidRPr="009B0098" w:rsidRDefault="009B0098" w:rsidP="009B0098">
            <w:pPr>
              <w:spacing w:before="40" w:after="40"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9B0098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 xml:space="preserve">Motivate why and what security measures are in place to protect the personal data while being transferred to country </w:t>
            </w:r>
            <w:r w:rsidRPr="009B0098">
              <w:rPr>
                <w:rFonts w:eastAsia="Times New Roman" w:cs="Arial"/>
                <w:b/>
                <w:bCs/>
                <w:sz w:val="18"/>
                <w:szCs w:val="18"/>
                <w:highlight w:val="yellow"/>
                <w:lang w:val="en-US"/>
              </w:rPr>
              <w:t>X</w:t>
            </w:r>
            <w:r w:rsidRPr="009B0098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:</w:t>
            </w:r>
          </w:p>
        </w:tc>
      </w:tr>
      <w:tr w:rsidR="009B0098" w:rsidRPr="009B0098" w14:paraId="6BC89169" w14:textId="77777777" w:rsidTr="009B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89FD" w14:textId="77777777" w:rsidR="009B0098" w:rsidRPr="009B0098" w:rsidRDefault="009B0098" w:rsidP="009B0098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74D2" w14:textId="77777777" w:rsidR="009B0098" w:rsidRPr="009B0098" w:rsidRDefault="009B0098" w:rsidP="009B0098">
            <w:pPr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  <w:p w14:paraId="4EEC61D2" w14:textId="77777777" w:rsidR="009B0098" w:rsidRPr="009B0098" w:rsidRDefault="009B0098" w:rsidP="009B0098">
            <w:pPr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  <w:p w14:paraId="5D71A4B5" w14:textId="77777777" w:rsidR="009B0098" w:rsidRPr="009B0098" w:rsidRDefault="009B0098" w:rsidP="009B0098">
            <w:pPr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</w:tr>
      <w:tr w:rsidR="009B0098" w:rsidRPr="009B0098" w14:paraId="4F596180" w14:textId="77777777" w:rsidTr="009B00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6B4C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 w:rsidRPr="009B0098">
              <w:rPr>
                <w:rFonts w:eastAsia="Times New Roman" w:cs="Arial"/>
                <w:b/>
                <w:sz w:val="18"/>
                <w:szCs w:val="18"/>
                <w:lang w:val="en-US"/>
              </w:rPr>
              <w:t>Security measures</w:t>
            </w:r>
          </w:p>
          <w:p w14:paraId="1B4409B8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99C8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 w:rsidRPr="009B0098">
              <w:rPr>
                <w:rFonts w:eastAsia="Times New Roman" w:cs="Arial"/>
                <w:b/>
                <w:sz w:val="18"/>
                <w:szCs w:val="18"/>
                <w:lang w:val="en-US"/>
              </w:rPr>
              <w:t>What security measures are in place to protect the personal data? For example,</w:t>
            </w:r>
            <w:r w:rsidRPr="009B009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9B0098">
              <w:rPr>
                <w:rFonts w:eastAsia="Times New Roman" w:cs="Arial"/>
                <w:b/>
                <w:sz w:val="18"/>
                <w:szCs w:val="18"/>
                <w:lang w:val="en-US"/>
              </w:rPr>
              <w:t>personal data is only processed on the university's computers, limited access/authorization, encryption, de-identification etc.</w:t>
            </w:r>
          </w:p>
        </w:tc>
      </w:tr>
      <w:tr w:rsidR="009B0098" w:rsidRPr="009B0098" w14:paraId="10E774BE" w14:textId="77777777" w:rsidTr="009B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4F28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7B55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  <w:p w14:paraId="759B68DB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  <w:p w14:paraId="661298DC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  <w:p w14:paraId="727F2123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  <w:p w14:paraId="1227272A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  <w:p w14:paraId="03163C05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  <w:p w14:paraId="0709436B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  <w:p w14:paraId="096C0AD0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</w:tr>
      <w:tr w:rsidR="009B0098" w:rsidRPr="009B0098" w14:paraId="166A67AA" w14:textId="77777777" w:rsidTr="009B00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6788" w14:textId="77777777" w:rsidR="009B0098" w:rsidRPr="009B0098" w:rsidRDefault="009B0098" w:rsidP="009B0098">
            <w:pPr>
              <w:spacing w:after="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  <w:r w:rsidRPr="009B0098">
              <w:rPr>
                <w:rFonts w:eastAsia="Times New Roman" w:cs="Arial"/>
                <w:b/>
                <w:sz w:val="18"/>
                <w:szCs w:val="18"/>
              </w:rPr>
              <w:t>For how long will the personal data be processed?</w:t>
            </w:r>
          </w:p>
          <w:p w14:paraId="4B6E9C6E" w14:textId="77777777" w:rsidR="009B0098" w:rsidRPr="009B0098" w:rsidRDefault="009B0098" w:rsidP="009B0098">
            <w:pPr>
              <w:spacing w:after="0" w:line="240" w:lineRule="auto"/>
              <w:ind w:left="0" w:right="0"/>
              <w:rPr>
                <w:rFonts w:eastAsia="Times New Roman" w:cs="Arial"/>
                <w:sz w:val="16"/>
                <w:szCs w:val="16"/>
              </w:rPr>
            </w:pPr>
            <w:r w:rsidRPr="009B0098">
              <w:rPr>
                <w:rFonts w:eastAsia="Times New Roman" w:cs="Arial"/>
                <w:sz w:val="16"/>
                <w:szCs w:val="16"/>
              </w:rPr>
              <w:t xml:space="preserve">The personal data should be deleted after the student assignment has been completed. </w:t>
            </w:r>
          </w:p>
        </w:tc>
        <w:tc>
          <w:tcPr>
            <w:tcW w:w="7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017F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B0098">
              <w:rPr>
                <w:rFonts w:eastAsia="Times New Roman" w:cs="Arial"/>
                <w:b/>
                <w:bCs/>
                <w:sz w:val="18"/>
                <w:szCs w:val="18"/>
              </w:rPr>
              <w:t>State when the personal data will be deleted (e.g. when the essay is completed and graded).</w:t>
            </w:r>
          </w:p>
        </w:tc>
      </w:tr>
      <w:tr w:rsidR="009B0098" w:rsidRPr="009B0098" w14:paraId="0E69C093" w14:textId="77777777" w:rsidTr="009B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A86C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EB89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42ECB85E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9B0098" w:rsidRPr="009B0098" w14:paraId="29C4C8C6" w14:textId="77777777" w:rsidTr="009B00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7364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-430"/>
              <w:rPr>
                <w:rFonts w:eastAsia="Times New Roman" w:cs="Arial"/>
                <w:b/>
                <w:sz w:val="18"/>
                <w:szCs w:val="18"/>
              </w:rPr>
            </w:pPr>
            <w:r w:rsidRPr="009B0098">
              <w:rPr>
                <w:rFonts w:eastAsia="Times New Roman" w:cs="Arial"/>
                <w:b/>
                <w:sz w:val="18"/>
                <w:szCs w:val="18"/>
              </w:rPr>
              <w:t xml:space="preserve">Name of the student(s) </w:t>
            </w:r>
            <w:r w:rsidRPr="009B0098">
              <w:rPr>
                <w:rFonts w:eastAsia="Times New Roman" w:cs="Arial"/>
                <w:b/>
                <w:sz w:val="18"/>
                <w:szCs w:val="18"/>
              </w:rPr>
              <w:br/>
              <w:t>and the supervisor</w:t>
            </w:r>
          </w:p>
        </w:tc>
        <w:tc>
          <w:tcPr>
            <w:tcW w:w="5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6858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-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B0098">
              <w:rPr>
                <w:rFonts w:eastAsia="Times New Roman" w:cs="Arial"/>
                <w:b/>
                <w:bCs/>
                <w:sz w:val="18"/>
                <w:szCs w:val="18"/>
              </w:rPr>
              <w:t>Name of student</w:t>
            </w:r>
            <w:r w:rsidRPr="009B0098">
              <w:rPr>
                <w:rFonts w:eastAsia="Times New Roman" w:cs="Arial"/>
                <w:b/>
                <w:bCs/>
                <w:sz w:val="18"/>
                <w:szCs w:val="18"/>
                <w:highlight w:val="yellow"/>
              </w:rPr>
              <w:t>(s)</w:t>
            </w:r>
          </w:p>
          <w:p w14:paraId="2D7FC778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-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  <w:p w14:paraId="1A1415B8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-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  <w:p w14:paraId="0F92067E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-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D0A9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-430"/>
              <w:rPr>
                <w:rFonts w:eastAsia="Times New Roman" w:cs="Arial"/>
                <w:b/>
                <w:bCs/>
                <w:sz w:val="18"/>
                <w:szCs w:val="18"/>
                <w:lang w:val="sv-SE"/>
              </w:rPr>
            </w:pPr>
            <w:r w:rsidRPr="009B0098">
              <w:rPr>
                <w:rFonts w:eastAsia="Times New Roman" w:cs="Arial"/>
                <w:b/>
                <w:bCs/>
                <w:sz w:val="18"/>
                <w:szCs w:val="18"/>
                <w:lang w:val="sv-SE"/>
              </w:rPr>
              <w:t>Date</w:t>
            </w:r>
          </w:p>
        </w:tc>
      </w:tr>
      <w:tr w:rsidR="009B0098" w:rsidRPr="009B0098" w14:paraId="59FBFDA4" w14:textId="77777777" w:rsidTr="009B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24A0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-43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5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0005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-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B0098">
              <w:rPr>
                <w:rFonts w:eastAsia="Times New Roman" w:cs="Arial"/>
                <w:b/>
                <w:bCs/>
                <w:sz w:val="18"/>
                <w:szCs w:val="18"/>
              </w:rPr>
              <w:t>Name of supervisor</w:t>
            </w:r>
          </w:p>
          <w:p w14:paraId="0D7E76E4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-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  <w:p w14:paraId="47A3CFB6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-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  <w:p w14:paraId="72644C82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-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1DCD" w14:textId="77777777" w:rsidR="009B0098" w:rsidRPr="009B0098" w:rsidRDefault="009B0098" w:rsidP="009B0098">
            <w:pPr>
              <w:tabs>
                <w:tab w:val="left" w:pos="255"/>
              </w:tabs>
              <w:spacing w:before="40" w:after="40" w:line="220" w:lineRule="exact"/>
              <w:ind w:left="0" w:right="-430"/>
              <w:rPr>
                <w:rFonts w:eastAsia="Times New Roman" w:cs="Arial"/>
                <w:b/>
                <w:bCs/>
                <w:sz w:val="18"/>
                <w:szCs w:val="18"/>
                <w:lang w:val="sv-SE"/>
              </w:rPr>
            </w:pPr>
            <w:r w:rsidRPr="009B0098">
              <w:rPr>
                <w:rFonts w:eastAsia="Times New Roman" w:cs="Arial"/>
                <w:b/>
                <w:bCs/>
                <w:sz w:val="18"/>
                <w:szCs w:val="18"/>
                <w:lang w:val="sv-SE"/>
              </w:rPr>
              <w:t>Date</w:t>
            </w:r>
          </w:p>
        </w:tc>
      </w:tr>
      <w:bookmarkEnd w:id="0"/>
    </w:tbl>
    <w:p w14:paraId="6855F248" w14:textId="77777777" w:rsidR="00B945A8" w:rsidRPr="009B0098" w:rsidRDefault="00B945A8" w:rsidP="00B945A8">
      <w:pPr>
        <w:rPr>
          <w:lang w:val="en-US"/>
        </w:rPr>
      </w:pPr>
    </w:p>
    <w:sectPr w:rsidR="00B945A8" w:rsidRPr="009B0098" w:rsidSect="00B945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985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AE39" w14:textId="77777777" w:rsidR="009B0098" w:rsidRDefault="009B0098" w:rsidP="00B945A8">
      <w:r>
        <w:separator/>
      </w:r>
    </w:p>
  </w:endnote>
  <w:endnote w:type="continuationSeparator" w:id="0">
    <w:p w14:paraId="4E862439" w14:textId="77777777" w:rsidR="009B0098" w:rsidRDefault="009B0098" w:rsidP="00B9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6DF1" w14:textId="77777777" w:rsidR="000D061A" w:rsidRDefault="000D06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F397" w14:textId="77777777" w:rsidR="008135C7" w:rsidRPr="001D4B07" w:rsidRDefault="001D4B07" w:rsidP="001D4B07">
    <w:pPr>
      <w:pStyle w:val="Footer"/>
      <w:ind w:right="-569"/>
    </w:pPr>
    <w:r>
      <w:tab/>
    </w:r>
    <w:r>
      <w:tab/>
    </w: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NUMPAGES  \* Arabic  \* MERGEFORMAT">
      <w:r>
        <w:t>1</w:t>
      </w:r>
    </w:fldSimple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9B5B" w14:textId="77777777" w:rsidR="00B945A8" w:rsidRPr="00291B5D" w:rsidRDefault="00B945A8" w:rsidP="00AE2624">
    <w:pPr>
      <w:pStyle w:val="Footer"/>
      <w:rPr>
        <w:rFonts w:asciiTheme="majorHAnsi" w:hAnsiTheme="majorHAnsi" w:cstheme="majorHAnsi"/>
        <w:b/>
        <w:bCs/>
        <w:lang w:val="en-GB"/>
      </w:rPr>
    </w:pPr>
    <w:r w:rsidRPr="00291B5D">
      <w:rPr>
        <w:rFonts w:asciiTheme="majorHAnsi" w:hAnsiTheme="majorHAnsi" w:cstheme="majorHAnsi"/>
        <w:b/>
        <w:bCs/>
        <w:lang w:val="en-GB"/>
      </w:rPr>
      <w:t>University of Skövde</w:t>
    </w:r>
  </w:p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985"/>
      <w:gridCol w:w="1288"/>
      <w:gridCol w:w="1203"/>
      <w:gridCol w:w="1204"/>
      <w:gridCol w:w="1057"/>
      <w:gridCol w:w="796"/>
      <w:gridCol w:w="1823"/>
    </w:tblGrid>
    <w:tr w:rsidR="003B4346" w:rsidRPr="00291B5D" w14:paraId="2EE2CFA4" w14:textId="77777777" w:rsidTr="00EC42A0">
      <w:trPr>
        <w:trHeight w:val="227"/>
      </w:trPr>
      <w:tc>
        <w:tcPr>
          <w:tcW w:w="1985" w:type="dxa"/>
          <w:tcBorders>
            <w:top w:val="single" w:sz="8" w:space="0" w:color="8F9499"/>
            <w:right w:val="single" w:sz="8" w:space="0" w:color="8F9499"/>
          </w:tcBorders>
          <w:vAlign w:val="center"/>
        </w:tcPr>
        <w:p w14:paraId="5112E227" w14:textId="77777777" w:rsidR="00AE2624" w:rsidRPr="00291B5D" w:rsidRDefault="00EC42A0" w:rsidP="00AE2624">
          <w:pPr>
            <w:pStyle w:val="Footer"/>
            <w:rPr>
              <w:rFonts w:asciiTheme="majorHAnsi" w:hAnsiTheme="majorHAnsi" w:cstheme="majorHAnsi"/>
              <w:b/>
              <w:bCs/>
              <w:sz w:val="16"/>
              <w:szCs w:val="18"/>
              <w:lang w:val="en-GB"/>
            </w:rPr>
          </w:pPr>
          <w:r w:rsidRPr="00291B5D">
            <w:rPr>
              <w:rFonts w:asciiTheme="majorHAnsi" w:hAnsiTheme="majorHAnsi" w:cstheme="majorHAnsi"/>
              <w:b/>
              <w:bCs/>
              <w:sz w:val="16"/>
              <w:szCs w:val="18"/>
              <w:lang w:val="en-GB"/>
            </w:rPr>
            <w:t>Postal address</w:t>
          </w:r>
        </w:p>
      </w:tc>
      <w:tc>
        <w:tcPr>
          <w:tcW w:w="1288" w:type="dxa"/>
          <w:tcBorders>
            <w:top w:val="single" w:sz="8" w:space="0" w:color="8F9499"/>
            <w:left w:val="single" w:sz="8" w:space="0" w:color="8F9499"/>
            <w:right w:val="single" w:sz="8" w:space="0" w:color="8F9499"/>
          </w:tcBorders>
          <w:vAlign w:val="center"/>
        </w:tcPr>
        <w:p w14:paraId="5C7AC1D1" w14:textId="77777777" w:rsidR="00AE2624" w:rsidRPr="00291B5D" w:rsidRDefault="00EC42A0" w:rsidP="00AE2624">
          <w:pPr>
            <w:pStyle w:val="Footer"/>
            <w:rPr>
              <w:rFonts w:asciiTheme="majorHAnsi" w:hAnsiTheme="majorHAnsi" w:cstheme="majorHAnsi"/>
              <w:b/>
              <w:bCs/>
              <w:sz w:val="16"/>
              <w:szCs w:val="18"/>
              <w:lang w:val="en-GB"/>
            </w:rPr>
          </w:pPr>
          <w:r w:rsidRPr="00291B5D">
            <w:rPr>
              <w:rFonts w:asciiTheme="majorHAnsi" w:hAnsiTheme="majorHAnsi" w:cstheme="majorHAnsi"/>
              <w:b/>
              <w:bCs/>
              <w:sz w:val="16"/>
              <w:szCs w:val="18"/>
              <w:lang w:val="en-GB"/>
            </w:rPr>
            <w:t>Visitors</w:t>
          </w:r>
        </w:p>
      </w:tc>
      <w:tc>
        <w:tcPr>
          <w:tcW w:w="1203" w:type="dxa"/>
          <w:tcBorders>
            <w:top w:val="single" w:sz="8" w:space="0" w:color="8F9499"/>
            <w:left w:val="single" w:sz="8" w:space="0" w:color="8F9499"/>
            <w:right w:val="single" w:sz="8" w:space="0" w:color="8F9499"/>
          </w:tcBorders>
          <w:vAlign w:val="center"/>
        </w:tcPr>
        <w:p w14:paraId="6C6A4BFC" w14:textId="77777777" w:rsidR="00AE2624" w:rsidRPr="00291B5D" w:rsidRDefault="00EC42A0" w:rsidP="00AE2624">
          <w:pPr>
            <w:pStyle w:val="Footer"/>
            <w:rPr>
              <w:rFonts w:asciiTheme="majorHAnsi" w:hAnsiTheme="majorHAnsi" w:cstheme="majorHAnsi"/>
              <w:b/>
              <w:bCs/>
              <w:sz w:val="16"/>
              <w:szCs w:val="18"/>
              <w:lang w:val="en-GB"/>
            </w:rPr>
          </w:pPr>
          <w:r w:rsidRPr="00291B5D">
            <w:rPr>
              <w:rFonts w:asciiTheme="majorHAnsi" w:hAnsiTheme="majorHAnsi" w:cstheme="majorHAnsi"/>
              <w:b/>
              <w:bCs/>
              <w:sz w:val="16"/>
              <w:szCs w:val="18"/>
              <w:lang w:val="en-GB"/>
            </w:rPr>
            <w:t>Phone</w:t>
          </w:r>
        </w:p>
      </w:tc>
      <w:tc>
        <w:tcPr>
          <w:tcW w:w="1204" w:type="dxa"/>
          <w:tcBorders>
            <w:top w:val="single" w:sz="8" w:space="0" w:color="8F9499"/>
            <w:left w:val="single" w:sz="8" w:space="0" w:color="8F9499"/>
            <w:right w:val="single" w:sz="8" w:space="0" w:color="8F9499"/>
          </w:tcBorders>
          <w:vAlign w:val="center"/>
        </w:tcPr>
        <w:p w14:paraId="44F1F350" w14:textId="77777777" w:rsidR="00AE2624" w:rsidRPr="00291B5D" w:rsidRDefault="00AE2624" w:rsidP="00AE2624">
          <w:pPr>
            <w:pStyle w:val="Footer"/>
            <w:rPr>
              <w:rFonts w:asciiTheme="majorHAnsi" w:hAnsiTheme="majorHAnsi" w:cstheme="majorHAnsi"/>
              <w:b/>
              <w:bCs/>
              <w:sz w:val="16"/>
              <w:szCs w:val="18"/>
              <w:lang w:val="en-GB"/>
            </w:rPr>
          </w:pPr>
          <w:r w:rsidRPr="00291B5D">
            <w:rPr>
              <w:rFonts w:asciiTheme="majorHAnsi" w:hAnsiTheme="majorHAnsi" w:cstheme="majorHAnsi"/>
              <w:b/>
              <w:bCs/>
              <w:sz w:val="16"/>
              <w:szCs w:val="18"/>
              <w:lang w:val="en-GB"/>
            </w:rPr>
            <w:t>Fax</w:t>
          </w:r>
        </w:p>
      </w:tc>
      <w:tc>
        <w:tcPr>
          <w:tcW w:w="1057" w:type="dxa"/>
          <w:tcBorders>
            <w:top w:val="single" w:sz="8" w:space="0" w:color="8F9499"/>
            <w:left w:val="single" w:sz="8" w:space="0" w:color="8F9499"/>
            <w:right w:val="single" w:sz="8" w:space="0" w:color="8F9499"/>
          </w:tcBorders>
          <w:vAlign w:val="center"/>
        </w:tcPr>
        <w:p w14:paraId="11102C24" w14:textId="77777777" w:rsidR="00AE2624" w:rsidRPr="00291B5D" w:rsidRDefault="00AE2624" w:rsidP="00AE2624">
          <w:pPr>
            <w:pStyle w:val="Footer"/>
            <w:rPr>
              <w:rFonts w:asciiTheme="majorHAnsi" w:hAnsiTheme="majorHAnsi" w:cstheme="majorHAnsi"/>
              <w:b/>
              <w:bCs/>
              <w:sz w:val="16"/>
              <w:szCs w:val="18"/>
              <w:lang w:val="en-GB"/>
            </w:rPr>
          </w:pPr>
          <w:r w:rsidRPr="00291B5D">
            <w:rPr>
              <w:rFonts w:asciiTheme="majorHAnsi" w:hAnsiTheme="majorHAnsi" w:cstheme="majorHAnsi"/>
              <w:b/>
              <w:bCs/>
              <w:sz w:val="16"/>
              <w:szCs w:val="18"/>
              <w:lang w:val="en-GB"/>
            </w:rPr>
            <w:t>e-post</w:t>
          </w:r>
        </w:p>
      </w:tc>
      <w:tc>
        <w:tcPr>
          <w:tcW w:w="796" w:type="dxa"/>
          <w:tcBorders>
            <w:top w:val="single" w:sz="8" w:space="0" w:color="8F9499"/>
            <w:left w:val="single" w:sz="8" w:space="0" w:color="8F9499"/>
            <w:right w:val="single" w:sz="8" w:space="0" w:color="8F9499"/>
          </w:tcBorders>
          <w:vAlign w:val="center"/>
        </w:tcPr>
        <w:p w14:paraId="347A2005" w14:textId="77777777" w:rsidR="00AE2624" w:rsidRPr="00291B5D" w:rsidRDefault="00AE2624" w:rsidP="00AE2624">
          <w:pPr>
            <w:pStyle w:val="Footer"/>
            <w:rPr>
              <w:rFonts w:asciiTheme="majorHAnsi" w:hAnsiTheme="majorHAnsi" w:cstheme="majorHAnsi"/>
              <w:b/>
              <w:bCs/>
              <w:sz w:val="16"/>
              <w:szCs w:val="18"/>
              <w:lang w:val="en-GB"/>
            </w:rPr>
          </w:pPr>
          <w:r w:rsidRPr="00291B5D">
            <w:rPr>
              <w:rFonts w:asciiTheme="majorHAnsi" w:hAnsiTheme="majorHAnsi" w:cstheme="majorHAnsi"/>
              <w:b/>
              <w:bCs/>
              <w:sz w:val="16"/>
              <w:szCs w:val="18"/>
              <w:lang w:val="en-GB"/>
            </w:rPr>
            <w:t>Internet</w:t>
          </w:r>
        </w:p>
      </w:tc>
      <w:tc>
        <w:tcPr>
          <w:tcW w:w="1823" w:type="dxa"/>
          <w:tcBorders>
            <w:top w:val="single" w:sz="8" w:space="0" w:color="8F9499"/>
            <w:left w:val="single" w:sz="8" w:space="0" w:color="8F9499"/>
          </w:tcBorders>
          <w:vAlign w:val="center"/>
        </w:tcPr>
        <w:p w14:paraId="4C2B2978" w14:textId="47B752DE" w:rsidR="00AE2624" w:rsidRPr="00291B5D" w:rsidRDefault="00AE2624" w:rsidP="00AE2624">
          <w:pPr>
            <w:pStyle w:val="Footer"/>
            <w:rPr>
              <w:rFonts w:asciiTheme="majorHAnsi" w:hAnsiTheme="majorHAnsi" w:cstheme="majorHAnsi"/>
              <w:b/>
              <w:bCs/>
              <w:sz w:val="16"/>
              <w:szCs w:val="18"/>
              <w:lang w:val="en-GB"/>
            </w:rPr>
          </w:pPr>
        </w:p>
      </w:tc>
    </w:tr>
    <w:tr w:rsidR="003B4346" w:rsidRPr="00291B5D" w14:paraId="5D43C320" w14:textId="77777777" w:rsidTr="00EC42A0">
      <w:trPr>
        <w:trHeight w:val="551"/>
      </w:trPr>
      <w:tc>
        <w:tcPr>
          <w:tcW w:w="1985" w:type="dxa"/>
          <w:tcBorders>
            <w:right w:val="single" w:sz="8" w:space="0" w:color="8F9499"/>
          </w:tcBorders>
        </w:tcPr>
        <w:p w14:paraId="4E448165" w14:textId="77777777" w:rsidR="00EC42A0" w:rsidRPr="009B0098" w:rsidRDefault="00EC42A0" w:rsidP="00EC42A0">
          <w:pPr>
            <w:pStyle w:val="Footer"/>
            <w:rPr>
              <w:rFonts w:asciiTheme="majorHAnsi" w:hAnsiTheme="majorHAnsi" w:cstheme="majorHAnsi"/>
              <w:sz w:val="6"/>
              <w:szCs w:val="6"/>
            </w:rPr>
          </w:pPr>
        </w:p>
        <w:p w14:paraId="3524F016" w14:textId="77777777" w:rsidR="00AE2624" w:rsidRPr="009B0098" w:rsidRDefault="00EC42A0" w:rsidP="00EC42A0">
          <w:pPr>
            <w:pStyle w:val="Footer"/>
            <w:rPr>
              <w:rFonts w:asciiTheme="majorHAnsi" w:hAnsiTheme="majorHAnsi" w:cstheme="majorHAnsi"/>
              <w:sz w:val="16"/>
              <w:szCs w:val="18"/>
            </w:rPr>
          </w:pPr>
          <w:r w:rsidRPr="009B0098">
            <w:rPr>
              <w:rFonts w:asciiTheme="majorHAnsi" w:hAnsiTheme="majorHAnsi" w:cstheme="majorHAnsi"/>
              <w:sz w:val="16"/>
              <w:szCs w:val="18"/>
            </w:rPr>
            <w:t>P O Box</w:t>
          </w:r>
          <w:r w:rsidR="00AE2624" w:rsidRPr="009B0098">
            <w:rPr>
              <w:rFonts w:asciiTheme="majorHAnsi" w:hAnsiTheme="majorHAnsi" w:cstheme="majorHAnsi"/>
              <w:sz w:val="16"/>
              <w:szCs w:val="18"/>
            </w:rPr>
            <w:t xml:space="preserve"> 408</w:t>
          </w:r>
          <w:r w:rsidRPr="009B0098">
            <w:rPr>
              <w:rFonts w:asciiTheme="majorHAnsi" w:hAnsiTheme="majorHAnsi" w:cstheme="majorHAnsi"/>
              <w:sz w:val="16"/>
              <w:szCs w:val="18"/>
            </w:rPr>
            <w:br/>
            <w:t>SE-</w:t>
          </w:r>
          <w:r w:rsidR="00AE2624" w:rsidRPr="009B0098">
            <w:rPr>
              <w:rFonts w:asciiTheme="majorHAnsi" w:hAnsiTheme="majorHAnsi" w:cstheme="majorHAnsi"/>
              <w:sz w:val="16"/>
              <w:szCs w:val="18"/>
            </w:rPr>
            <w:t>541 28 Skövde</w:t>
          </w:r>
        </w:p>
      </w:tc>
      <w:tc>
        <w:tcPr>
          <w:tcW w:w="1288" w:type="dxa"/>
          <w:tcBorders>
            <w:left w:val="single" w:sz="8" w:space="0" w:color="8F9499"/>
            <w:right w:val="single" w:sz="8" w:space="0" w:color="8F9499"/>
          </w:tcBorders>
        </w:tcPr>
        <w:p w14:paraId="651B4126" w14:textId="77777777" w:rsidR="00EC42A0" w:rsidRPr="009B0098" w:rsidRDefault="00EC42A0" w:rsidP="00EC42A0">
          <w:pPr>
            <w:pStyle w:val="Footer"/>
            <w:rPr>
              <w:rFonts w:asciiTheme="majorHAnsi" w:hAnsiTheme="majorHAnsi" w:cstheme="majorHAnsi"/>
              <w:sz w:val="6"/>
              <w:szCs w:val="6"/>
            </w:rPr>
          </w:pPr>
        </w:p>
        <w:p w14:paraId="619F41BE" w14:textId="77777777" w:rsidR="00AE2624" w:rsidRPr="00291B5D" w:rsidRDefault="00AE2624" w:rsidP="00EC42A0">
          <w:pPr>
            <w:pStyle w:val="Footer"/>
            <w:rPr>
              <w:rFonts w:asciiTheme="majorHAnsi" w:hAnsiTheme="majorHAnsi" w:cstheme="majorHAnsi"/>
              <w:sz w:val="16"/>
              <w:szCs w:val="18"/>
              <w:lang w:val="en-GB"/>
            </w:rPr>
          </w:pPr>
          <w:proofErr w:type="spellStart"/>
          <w:r w:rsidRPr="00291B5D">
            <w:rPr>
              <w:rFonts w:asciiTheme="majorHAnsi" w:hAnsiTheme="majorHAnsi" w:cstheme="majorHAnsi"/>
              <w:sz w:val="16"/>
              <w:szCs w:val="18"/>
              <w:lang w:val="en-GB"/>
            </w:rPr>
            <w:t>Högskolevägen</w:t>
          </w:r>
          <w:proofErr w:type="spellEnd"/>
        </w:p>
      </w:tc>
      <w:tc>
        <w:tcPr>
          <w:tcW w:w="1203" w:type="dxa"/>
          <w:tcBorders>
            <w:left w:val="single" w:sz="8" w:space="0" w:color="8F9499"/>
            <w:right w:val="single" w:sz="8" w:space="0" w:color="8F9499"/>
          </w:tcBorders>
        </w:tcPr>
        <w:p w14:paraId="35AA084A" w14:textId="77777777" w:rsidR="00EC42A0" w:rsidRPr="00291B5D" w:rsidRDefault="00EC42A0" w:rsidP="00EC42A0">
          <w:pPr>
            <w:pStyle w:val="Footer"/>
            <w:rPr>
              <w:rFonts w:asciiTheme="majorHAnsi" w:hAnsiTheme="majorHAnsi" w:cstheme="majorHAnsi"/>
              <w:sz w:val="6"/>
              <w:szCs w:val="6"/>
              <w:lang w:val="en-GB"/>
            </w:rPr>
          </w:pPr>
        </w:p>
        <w:p w14:paraId="570CD8CC" w14:textId="77777777" w:rsidR="00AE2624" w:rsidRPr="00291B5D" w:rsidRDefault="00EC42A0" w:rsidP="00EC42A0">
          <w:pPr>
            <w:pStyle w:val="Footer"/>
            <w:rPr>
              <w:rFonts w:asciiTheme="majorHAnsi" w:hAnsiTheme="majorHAnsi" w:cstheme="majorHAnsi"/>
              <w:sz w:val="16"/>
              <w:szCs w:val="18"/>
              <w:lang w:val="en-GB"/>
            </w:rPr>
          </w:pPr>
          <w:r w:rsidRPr="00291B5D">
            <w:rPr>
              <w:rFonts w:asciiTheme="majorHAnsi" w:hAnsiTheme="majorHAnsi" w:cstheme="majorHAnsi"/>
              <w:sz w:val="16"/>
              <w:szCs w:val="18"/>
              <w:lang w:val="en-GB"/>
            </w:rPr>
            <w:t xml:space="preserve">+46 </w:t>
          </w:r>
          <w:r w:rsidR="00AE2624" w:rsidRPr="00291B5D">
            <w:rPr>
              <w:rFonts w:asciiTheme="majorHAnsi" w:hAnsiTheme="majorHAnsi" w:cstheme="majorHAnsi"/>
              <w:sz w:val="16"/>
              <w:szCs w:val="18"/>
              <w:lang w:val="en-GB"/>
            </w:rPr>
            <w:t>500-44 80 00</w:t>
          </w:r>
        </w:p>
      </w:tc>
      <w:tc>
        <w:tcPr>
          <w:tcW w:w="1204" w:type="dxa"/>
          <w:tcBorders>
            <w:left w:val="single" w:sz="8" w:space="0" w:color="8F9499"/>
            <w:right w:val="single" w:sz="8" w:space="0" w:color="8F9499"/>
          </w:tcBorders>
        </w:tcPr>
        <w:p w14:paraId="22E5E2C0" w14:textId="77777777" w:rsidR="00EC42A0" w:rsidRPr="00291B5D" w:rsidRDefault="00EC42A0" w:rsidP="00EC42A0">
          <w:pPr>
            <w:pStyle w:val="Footer"/>
            <w:rPr>
              <w:rFonts w:asciiTheme="majorHAnsi" w:hAnsiTheme="majorHAnsi" w:cstheme="majorHAnsi"/>
              <w:sz w:val="6"/>
              <w:szCs w:val="6"/>
              <w:lang w:val="en-GB"/>
            </w:rPr>
          </w:pPr>
        </w:p>
        <w:p w14:paraId="6838B504" w14:textId="77777777" w:rsidR="00AE2624" w:rsidRPr="00291B5D" w:rsidRDefault="00EC42A0" w:rsidP="00EC42A0">
          <w:pPr>
            <w:pStyle w:val="Footer"/>
            <w:rPr>
              <w:rFonts w:asciiTheme="majorHAnsi" w:hAnsiTheme="majorHAnsi" w:cstheme="majorHAnsi"/>
              <w:sz w:val="16"/>
              <w:szCs w:val="18"/>
              <w:lang w:val="en-GB"/>
            </w:rPr>
          </w:pPr>
          <w:r w:rsidRPr="00291B5D">
            <w:rPr>
              <w:rFonts w:asciiTheme="majorHAnsi" w:hAnsiTheme="majorHAnsi" w:cstheme="majorHAnsi"/>
              <w:sz w:val="16"/>
              <w:szCs w:val="18"/>
              <w:lang w:val="en-GB"/>
            </w:rPr>
            <w:t xml:space="preserve">+46 </w:t>
          </w:r>
          <w:r w:rsidR="00AE2624" w:rsidRPr="00291B5D">
            <w:rPr>
              <w:rFonts w:asciiTheme="majorHAnsi" w:hAnsiTheme="majorHAnsi" w:cstheme="majorHAnsi"/>
              <w:sz w:val="16"/>
              <w:szCs w:val="18"/>
              <w:lang w:val="en-GB"/>
            </w:rPr>
            <w:t>500-41 63 25</w:t>
          </w:r>
        </w:p>
      </w:tc>
      <w:tc>
        <w:tcPr>
          <w:tcW w:w="1057" w:type="dxa"/>
          <w:tcBorders>
            <w:left w:val="single" w:sz="8" w:space="0" w:color="8F9499"/>
            <w:right w:val="single" w:sz="8" w:space="0" w:color="8F9499"/>
          </w:tcBorders>
        </w:tcPr>
        <w:p w14:paraId="62854F6A" w14:textId="77777777" w:rsidR="00EC42A0" w:rsidRPr="00291B5D" w:rsidRDefault="00EC42A0" w:rsidP="00EC42A0">
          <w:pPr>
            <w:pStyle w:val="Footer"/>
            <w:rPr>
              <w:rFonts w:asciiTheme="majorHAnsi" w:hAnsiTheme="majorHAnsi" w:cstheme="majorHAnsi"/>
              <w:sz w:val="6"/>
              <w:szCs w:val="6"/>
              <w:lang w:val="en-GB"/>
            </w:rPr>
          </w:pPr>
        </w:p>
        <w:p w14:paraId="2F44841A" w14:textId="77777777" w:rsidR="00AE2624" w:rsidRPr="00291B5D" w:rsidRDefault="00AE2624" w:rsidP="00EC42A0">
          <w:pPr>
            <w:pStyle w:val="Footer"/>
            <w:rPr>
              <w:rFonts w:asciiTheme="majorHAnsi" w:hAnsiTheme="majorHAnsi" w:cstheme="majorHAnsi"/>
              <w:sz w:val="16"/>
              <w:szCs w:val="18"/>
              <w:lang w:val="en-GB"/>
            </w:rPr>
          </w:pPr>
          <w:r w:rsidRPr="00291B5D">
            <w:rPr>
              <w:rFonts w:asciiTheme="majorHAnsi" w:hAnsiTheme="majorHAnsi" w:cstheme="majorHAnsi"/>
              <w:sz w:val="16"/>
              <w:szCs w:val="18"/>
              <w:lang w:val="en-GB"/>
            </w:rPr>
            <w:t>info@his.se</w:t>
          </w:r>
        </w:p>
      </w:tc>
      <w:tc>
        <w:tcPr>
          <w:tcW w:w="796" w:type="dxa"/>
          <w:tcBorders>
            <w:left w:val="single" w:sz="8" w:space="0" w:color="8F9499"/>
            <w:right w:val="single" w:sz="8" w:space="0" w:color="8F9499"/>
          </w:tcBorders>
        </w:tcPr>
        <w:p w14:paraId="728CB72E" w14:textId="77777777" w:rsidR="00EC42A0" w:rsidRPr="00291B5D" w:rsidRDefault="00EC42A0" w:rsidP="00EC42A0">
          <w:pPr>
            <w:pStyle w:val="Footer"/>
            <w:rPr>
              <w:rFonts w:asciiTheme="majorHAnsi" w:hAnsiTheme="majorHAnsi" w:cstheme="majorHAnsi"/>
              <w:sz w:val="6"/>
              <w:szCs w:val="6"/>
              <w:lang w:val="en-GB"/>
            </w:rPr>
          </w:pPr>
        </w:p>
        <w:p w14:paraId="1B5C4278" w14:textId="77777777" w:rsidR="00AE2624" w:rsidRPr="00291B5D" w:rsidRDefault="00AE2624" w:rsidP="00EC42A0">
          <w:pPr>
            <w:pStyle w:val="Footer"/>
            <w:rPr>
              <w:rFonts w:asciiTheme="majorHAnsi" w:hAnsiTheme="majorHAnsi" w:cstheme="majorHAnsi"/>
              <w:sz w:val="16"/>
              <w:szCs w:val="18"/>
              <w:lang w:val="en-GB"/>
            </w:rPr>
          </w:pPr>
          <w:r w:rsidRPr="00291B5D">
            <w:rPr>
              <w:rFonts w:asciiTheme="majorHAnsi" w:hAnsiTheme="majorHAnsi" w:cstheme="majorHAnsi"/>
              <w:sz w:val="16"/>
              <w:szCs w:val="18"/>
              <w:lang w:val="en-GB"/>
            </w:rPr>
            <w:t>his.se</w:t>
          </w:r>
          <w:r w:rsidR="00EC42A0" w:rsidRPr="00291B5D">
            <w:rPr>
              <w:rFonts w:asciiTheme="majorHAnsi" w:hAnsiTheme="majorHAnsi" w:cstheme="majorHAnsi"/>
              <w:sz w:val="16"/>
              <w:szCs w:val="18"/>
              <w:lang w:val="en-GB"/>
            </w:rPr>
            <w:t>/</w:t>
          </w:r>
          <w:proofErr w:type="spellStart"/>
          <w:r w:rsidR="00EC42A0" w:rsidRPr="00291B5D">
            <w:rPr>
              <w:rFonts w:asciiTheme="majorHAnsi" w:hAnsiTheme="majorHAnsi" w:cstheme="majorHAnsi"/>
              <w:sz w:val="16"/>
              <w:szCs w:val="18"/>
              <w:lang w:val="en-GB"/>
            </w:rPr>
            <w:t>en</w:t>
          </w:r>
          <w:proofErr w:type="spellEnd"/>
        </w:p>
      </w:tc>
      <w:tc>
        <w:tcPr>
          <w:tcW w:w="1823" w:type="dxa"/>
          <w:tcBorders>
            <w:left w:val="single" w:sz="8" w:space="0" w:color="8F9499"/>
          </w:tcBorders>
        </w:tcPr>
        <w:p w14:paraId="5C2D9F43" w14:textId="7DF5547E" w:rsidR="00AE2624" w:rsidRPr="00291B5D" w:rsidRDefault="00AE2624" w:rsidP="00EC42A0">
          <w:pPr>
            <w:pStyle w:val="Footer"/>
            <w:rPr>
              <w:rFonts w:asciiTheme="majorHAnsi" w:hAnsiTheme="majorHAnsi" w:cstheme="majorHAnsi"/>
              <w:sz w:val="16"/>
              <w:szCs w:val="18"/>
              <w:lang w:val="en-GB"/>
            </w:rPr>
          </w:pPr>
        </w:p>
      </w:tc>
    </w:tr>
  </w:tbl>
  <w:p w14:paraId="0BA19126" w14:textId="77777777" w:rsidR="00AE2624" w:rsidRPr="00291B5D" w:rsidRDefault="00AE2624" w:rsidP="003B4346">
    <w:pPr>
      <w:pStyle w:val="Footer"/>
      <w:tabs>
        <w:tab w:val="clear" w:pos="9072"/>
        <w:tab w:val="right" w:pos="8505"/>
      </w:tabs>
      <w:ind w:right="-2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CB3D6" w14:textId="77777777" w:rsidR="009B0098" w:rsidRDefault="009B0098" w:rsidP="00B945A8">
      <w:r>
        <w:separator/>
      </w:r>
    </w:p>
  </w:footnote>
  <w:footnote w:type="continuationSeparator" w:id="0">
    <w:p w14:paraId="135D2FE0" w14:textId="77777777" w:rsidR="009B0098" w:rsidRDefault="009B0098" w:rsidP="00B9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EA58F" w14:textId="77777777" w:rsidR="000D061A" w:rsidRDefault="000D0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FE00" w14:textId="77777777" w:rsidR="000D061A" w:rsidRDefault="000D0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00E6" w14:textId="77777777" w:rsidR="008135C7" w:rsidRDefault="00B945A8" w:rsidP="00761317">
    <w:pPr>
      <w:pStyle w:val="Header"/>
    </w:pPr>
    <w:r>
      <w:rPr>
        <w:noProof/>
      </w:rPr>
      <w:drawing>
        <wp:inline distT="0" distB="0" distL="0" distR="0" wp14:anchorId="71ED19E3" wp14:editId="3006FEB2">
          <wp:extent cx="1225216" cy="1242000"/>
          <wp:effectExtent l="0" t="0" r="0" b="0"/>
          <wp:docPr id="1" name="Bildobjekt 1" descr="Logo University of Sköv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Logo University of Skövd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216" cy="12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D8664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63557C"/>
    <w:multiLevelType w:val="multilevel"/>
    <w:tmpl w:val="5FAA51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6D63C15"/>
    <w:multiLevelType w:val="hybridMultilevel"/>
    <w:tmpl w:val="EB9A295A"/>
    <w:lvl w:ilvl="0" w:tplc="C1903D22">
      <w:start w:val="1"/>
      <w:numFmt w:val="bullet"/>
      <w:pStyle w:val="Punktlistastreck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98"/>
    <w:rsid w:val="00007A3A"/>
    <w:rsid w:val="0003423D"/>
    <w:rsid w:val="000A0C83"/>
    <w:rsid w:val="000D061A"/>
    <w:rsid w:val="000E0662"/>
    <w:rsid w:val="001531E0"/>
    <w:rsid w:val="001D4B07"/>
    <w:rsid w:val="00267E8E"/>
    <w:rsid w:val="002866D7"/>
    <w:rsid w:val="00291B5D"/>
    <w:rsid w:val="002F21DB"/>
    <w:rsid w:val="0032507C"/>
    <w:rsid w:val="003B4346"/>
    <w:rsid w:val="003C4E76"/>
    <w:rsid w:val="003F2E6D"/>
    <w:rsid w:val="00446D82"/>
    <w:rsid w:val="00482634"/>
    <w:rsid w:val="00483B0E"/>
    <w:rsid w:val="004C3A42"/>
    <w:rsid w:val="004D3E3A"/>
    <w:rsid w:val="004F46F3"/>
    <w:rsid w:val="00510DB7"/>
    <w:rsid w:val="00532C94"/>
    <w:rsid w:val="005967D1"/>
    <w:rsid w:val="00695D35"/>
    <w:rsid w:val="006F1748"/>
    <w:rsid w:val="006F7C2F"/>
    <w:rsid w:val="00704292"/>
    <w:rsid w:val="0076093C"/>
    <w:rsid w:val="00761317"/>
    <w:rsid w:val="007E75A9"/>
    <w:rsid w:val="008135C7"/>
    <w:rsid w:val="0083542E"/>
    <w:rsid w:val="008C38A6"/>
    <w:rsid w:val="009547CA"/>
    <w:rsid w:val="00970AEC"/>
    <w:rsid w:val="009B0098"/>
    <w:rsid w:val="009C6A66"/>
    <w:rsid w:val="00AE2624"/>
    <w:rsid w:val="00AE632C"/>
    <w:rsid w:val="00B010FD"/>
    <w:rsid w:val="00B01CB2"/>
    <w:rsid w:val="00B42D23"/>
    <w:rsid w:val="00B945A8"/>
    <w:rsid w:val="00C353E7"/>
    <w:rsid w:val="00C672F1"/>
    <w:rsid w:val="00C82D3E"/>
    <w:rsid w:val="00D342C7"/>
    <w:rsid w:val="00D616E3"/>
    <w:rsid w:val="00DA184D"/>
    <w:rsid w:val="00DD5B20"/>
    <w:rsid w:val="00E9686A"/>
    <w:rsid w:val="00EC42A0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EDEA5E"/>
  <w15:chartTrackingRefBased/>
  <w15:docId w15:val="{06920741-03C9-4E11-8028-4769B0F6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5A8"/>
    <w:pPr>
      <w:spacing w:after="120" w:line="276" w:lineRule="auto"/>
      <w:ind w:left="1418" w:right="565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5A8"/>
    <w:pPr>
      <w:outlineLvl w:val="0"/>
    </w:pPr>
    <w:rPr>
      <w:sz w:val="36"/>
      <w:szCs w:val="36"/>
    </w:rPr>
  </w:style>
  <w:style w:type="paragraph" w:styleId="Heading2">
    <w:name w:val="heading 2"/>
    <w:basedOn w:val="Normal"/>
    <w:next w:val="Normalindrag"/>
    <w:link w:val="Heading2Char"/>
    <w:uiPriority w:val="9"/>
    <w:unhideWhenUsed/>
    <w:qFormat/>
    <w:rsid w:val="00B945A8"/>
    <w:pPr>
      <w:ind w:right="567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indrag"/>
    <w:link w:val="Heading3Char"/>
    <w:uiPriority w:val="9"/>
    <w:unhideWhenUsed/>
    <w:rsid w:val="007E75A9"/>
    <w:pPr>
      <w:spacing w:before="240" w:after="240"/>
      <w:outlineLvl w:val="2"/>
    </w:pPr>
    <w:rPr>
      <w:rFonts w:asciiTheme="majorHAnsi" w:hAnsiTheme="majorHAnsi" w:cstheme="majorHAnsi"/>
      <w:b/>
      <w:bCs/>
      <w:sz w:val="28"/>
      <w:szCs w:val="28"/>
    </w:rPr>
  </w:style>
  <w:style w:type="paragraph" w:styleId="Heading4">
    <w:name w:val="heading 4"/>
    <w:basedOn w:val="Normal"/>
    <w:next w:val="Normalindrag"/>
    <w:link w:val="Heading4Char"/>
    <w:uiPriority w:val="9"/>
    <w:unhideWhenUsed/>
    <w:rsid w:val="002F21DB"/>
    <w:pPr>
      <w:keepNext/>
      <w:keepLines/>
      <w:spacing w:before="120"/>
      <w:ind w:left="709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95D3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841A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D3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5711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D3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711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D3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D3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761317"/>
    <w:pPr>
      <w:tabs>
        <w:tab w:val="left" w:pos="4536"/>
        <w:tab w:val="left" w:pos="6804"/>
      </w:tabs>
      <w:spacing w:after="0" w:line="276" w:lineRule="auto"/>
      <w:ind w:right="-1136"/>
    </w:pPr>
  </w:style>
  <w:style w:type="character" w:customStyle="1" w:styleId="HeaderChar">
    <w:name w:val="Header Char"/>
    <w:basedOn w:val="DefaultParagraphFont"/>
    <w:link w:val="Header"/>
    <w:uiPriority w:val="99"/>
    <w:rsid w:val="00761317"/>
  </w:style>
  <w:style w:type="paragraph" w:styleId="Footer">
    <w:name w:val="footer"/>
    <w:link w:val="FooterChar"/>
    <w:uiPriority w:val="99"/>
    <w:unhideWhenUsed/>
    <w:rsid w:val="00007A3A"/>
    <w:pPr>
      <w:tabs>
        <w:tab w:val="center" w:pos="4536"/>
        <w:tab w:val="right" w:pos="9072"/>
      </w:tabs>
      <w:spacing w:after="0" w:line="240" w:lineRule="auto"/>
      <w:ind w:right="-1136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07A3A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510DB7"/>
    <w:pPr>
      <w:spacing w:before="600" w:after="360"/>
    </w:pPr>
    <w:rPr>
      <w:rFonts w:asciiTheme="majorHAnsi" w:hAnsiTheme="majorHAnsi" w:cstheme="majorHAnsi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10DB7"/>
    <w:rPr>
      <w:rFonts w:asciiTheme="majorHAnsi" w:hAnsiTheme="majorHAnsi" w:cstheme="majorHAnsi"/>
      <w:b/>
      <w:bC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B945A8"/>
    <w:rPr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945A8"/>
    <w:rPr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E75A9"/>
    <w:rPr>
      <w:rFonts w:asciiTheme="majorHAnsi" w:hAnsiTheme="majorHAnsi" w:cstheme="majorHAns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F21DB"/>
    <w:rPr>
      <w:rFonts w:eastAsiaTheme="majorEastAsia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D35"/>
    <w:rPr>
      <w:rFonts w:asciiTheme="majorHAnsi" w:eastAsiaTheme="majorEastAsia" w:hAnsiTheme="majorHAnsi" w:cstheme="majorBidi"/>
      <w:color w:val="841A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D35"/>
    <w:rPr>
      <w:rFonts w:asciiTheme="majorHAnsi" w:eastAsiaTheme="majorEastAsia" w:hAnsiTheme="majorHAnsi" w:cstheme="majorBidi"/>
      <w:color w:val="57113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D35"/>
    <w:rPr>
      <w:rFonts w:asciiTheme="majorHAnsi" w:eastAsiaTheme="majorEastAsia" w:hAnsiTheme="majorHAnsi" w:cstheme="majorBidi"/>
      <w:i/>
      <w:iCs/>
      <w:color w:val="5711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D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D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2F21DB"/>
    <w:pPr>
      <w:spacing w:before="200" w:after="160"/>
      <w:ind w:left="1276" w:right="567"/>
    </w:pPr>
  </w:style>
  <w:style w:type="character" w:customStyle="1" w:styleId="QuoteChar">
    <w:name w:val="Quote Char"/>
    <w:basedOn w:val="DefaultParagraphFont"/>
    <w:link w:val="Quote"/>
    <w:uiPriority w:val="29"/>
    <w:rsid w:val="002F21DB"/>
  </w:style>
  <w:style w:type="paragraph" w:styleId="ListBullet">
    <w:name w:val="List Bullet"/>
    <w:aliases w:val="Punktlista punkt"/>
    <w:basedOn w:val="Normal"/>
    <w:link w:val="ListBulletChar"/>
    <w:uiPriority w:val="99"/>
    <w:unhideWhenUsed/>
    <w:qFormat/>
    <w:rsid w:val="00B945A8"/>
    <w:pPr>
      <w:numPr>
        <w:numId w:val="2"/>
      </w:numPr>
      <w:tabs>
        <w:tab w:val="clear" w:pos="360"/>
      </w:tabs>
      <w:ind w:left="1843" w:hanging="425"/>
    </w:pPr>
  </w:style>
  <w:style w:type="paragraph" w:customStyle="1" w:styleId="Punktlistastreck">
    <w:name w:val="Punktlista streck"/>
    <w:basedOn w:val="ListBullet"/>
    <w:link w:val="PunktlistastreckChar"/>
    <w:rsid w:val="004C3A42"/>
    <w:pPr>
      <w:numPr>
        <w:numId w:val="3"/>
      </w:numPr>
      <w:ind w:left="425" w:hanging="425"/>
    </w:pPr>
  </w:style>
  <w:style w:type="paragraph" w:styleId="ListParagraph">
    <w:name w:val="List Paragraph"/>
    <w:basedOn w:val="Punktlistastreck"/>
    <w:uiPriority w:val="34"/>
    <w:qFormat/>
    <w:rsid w:val="00B945A8"/>
    <w:pPr>
      <w:ind w:left="1843"/>
    </w:pPr>
  </w:style>
  <w:style w:type="character" w:customStyle="1" w:styleId="ListBulletChar">
    <w:name w:val="List Bullet Char"/>
    <w:aliases w:val="Punktlista punkt Char"/>
    <w:basedOn w:val="DefaultParagraphFont"/>
    <w:link w:val="ListBullet"/>
    <w:uiPriority w:val="99"/>
    <w:rsid w:val="00B945A8"/>
    <w:rPr>
      <w:lang w:val="en-GB"/>
    </w:rPr>
  </w:style>
  <w:style w:type="character" w:customStyle="1" w:styleId="PunktlistastreckChar">
    <w:name w:val="Punktlista streck Char"/>
    <w:basedOn w:val="ListBulletChar"/>
    <w:link w:val="Punktlistastreck"/>
    <w:rsid w:val="004C3A42"/>
    <w:rPr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B01CB2"/>
    <w:pPr>
      <w:spacing w:before="240"/>
      <w:outlineLvl w:val="9"/>
    </w:pPr>
    <w:rPr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B01CB2"/>
    <w:pPr>
      <w:tabs>
        <w:tab w:val="left" w:pos="426"/>
        <w:tab w:val="right" w:leader="dot" w:pos="7938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D5B20"/>
    <w:pPr>
      <w:tabs>
        <w:tab w:val="left" w:pos="851"/>
        <w:tab w:val="right" w:leader="dot" w:pos="7938"/>
      </w:tabs>
      <w:spacing w:after="100"/>
      <w:ind w:left="426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D5B20"/>
    <w:pPr>
      <w:tabs>
        <w:tab w:val="left" w:pos="1418"/>
        <w:tab w:val="right" w:leader="dot" w:pos="7936"/>
      </w:tabs>
      <w:spacing w:after="100"/>
      <w:ind w:left="85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B01CB2"/>
    <w:rPr>
      <w:color w:val="B1236E" w:themeColor="hyperlink"/>
      <w:u w:val="single"/>
    </w:rPr>
  </w:style>
  <w:style w:type="paragraph" w:customStyle="1" w:styleId="Normalindrag">
    <w:name w:val="Normal indrag"/>
    <w:basedOn w:val="Normal"/>
    <w:rsid w:val="00761317"/>
    <w:pPr>
      <w:ind w:left="709"/>
    </w:pPr>
  </w:style>
  <w:style w:type="paragraph" w:customStyle="1" w:styleId="Huvud">
    <w:name w:val="Huvud"/>
    <w:link w:val="HuvudChar"/>
    <w:rsid w:val="007E75A9"/>
    <w:pPr>
      <w:tabs>
        <w:tab w:val="left" w:pos="6804"/>
      </w:tabs>
      <w:ind w:left="4536" w:right="-1136"/>
    </w:pPr>
  </w:style>
  <w:style w:type="character" w:customStyle="1" w:styleId="HuvudChar">
    <w:name w:val="Huvud Char"/>
    <w:basedOn w:val="HeaderChar"/>
    <w:link w:val="Huvud"/>
    <w:rsid w:val="007E75A9"/>
  </w:style>
  <w:style w:type="paragraph" w:customStyle="1" w:styleId="Huvudingetavstnd">
    <w:name w:val="Huvud inget avstånd"/>
    <w:basedOn w:val="Huvud"/>
    <w:link w:val="HuvudingetavstndChar"/>
    <w:rsid w:val="007E75A9"/>
    <w:pPr>
      <w:spacing w:after="0"/>
      <w:ind w:right="-1134"/>
    </w:pPr>
  </w:style>
  <w:style w:type="character" w:customStyle="1" w:styleId="HuvudingetavstndChar">
    <w:name w:val="Huvud inget avstånd Char"/>
    <w:basedOn w:val="HuvudChar"/>
    <w:link w:val="Huvudingetavstnd"/>
    <w:rsid w:val="007E75A9"/>
  </w:style>
  <w:style w:type="table" w:styleId="TableGrid">
    <w:name w:val="Table Grid"/>
    <w:basedOn w:val="TableNormal"/>
    <w:uiPriority w:val="39"/>
    <w:rsid w:val="00AE2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2624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B945A8"/>
    <w:pPr>
      <w:spacing w:after="240"/>
      <w:ind w:right="851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B945A8"/>
    <w:rPr>
      <w:lang w:val="en-GB"/>
    </w:rPr>
  </w:style>
  <w:style w:type="table" w:customStyle="1" w:styleId="PlainTable11">
    <w:name w:val="Plain Table 11"/>
    <w:basedOn w:val="TableNormal"/>
    <w:next w:val="PlainTable1"/>
    <w:uiPriority w:val="41"/>
    <w:rsid w:val="009B0098"/>
    <w:pPr>
      <w:spacing w:after="0" w:line="240" w:lineRule="auto"/>
    </w:pPr>
    <w:rPr>
      <w:rFonts w:ascii="Arial" w:eastAsia="Arial" w:hAnsi="Arial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9B00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k\Downloads\Brevpapper%20engelsk%201.dotx" TargetMode="External"/></Relationships>
</file>

<file path=word/theme/theme1.xml><?xml version="1.0" encoding="utf-8"?>
<a:theme xmlns:a="http://schemas.openxmlformats.org/drawingml/2006/main" name="Office-tema">
  <a:themeElements>
    <a:clrScheme name="Hi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B1236E"/>
      </a:accent1>
      <a:accent2>
        <a:srgbClr val="0969A8"/>
      </a:accent2>
      <a:accent3>
        <a:srgbClr val="9AB30C"/>
      </a:accent3>
      <a:accent4>
        <a:srgbClr val="C5AB5E"/>
      </a:accent4>
      <a:accent5>
        <a:srgbClr val="A0A5A9"/>
      </a:accent5>
      <a:accent6>
        <a:srgbClr val="EA7819"/>
      </a:accent6>
      <a:hlink>
        <a:srgbClr val="B1236E"/>
      </a:hlink>
      <a:folHlink>
        <a:srgbClr val="000000"/>
      </a:folHlink>
    </a:clrScheme>
    <a:fontScheme name="HiS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F86E-DAB3-4EF5-B7B8-75B84E8E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Brevpapper engelsk 1</Template>
  <TotalTime>21</TotalTime>
  <Pages>3</Pages>
  <Words>404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Malik</dc:creator>
  <cp:keywords/>
  <dc:description/>
  <cp:lastModifiedBy>Karina Malik</cp:lastModifiedBy>
  <cp:revision>4</cp:revision>
  <dcterms:created xsi:type="dcterms:W3CDTF">2024-08-28T09:23:00Z</dcterms:created>
  <dcterms:modified xsi:type="dcterms:W3CDTF">2024-11-11T12:11:00Z</dcterms:modified>
</cp:coreProperties>
</file>